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D8" w:rsidRPr="000A7CBC" w:rsidRDefault="00380DD8" w:rsidP="001D76D7">
      <w:pPr>
        <w:pStyle w:val="Title"/>
        <w:jc w:val="right"/>
        <w:rPr>
          <w:rFonts w:ascii="Calibri" w:hAnsi="Calibri" w:cs="Calibri"/>
        </w:rPr>
      </w:pPr>
      <w:r w:rsidRPr="000A7CBC">
        <w:rPr>
          <w:rFonts w:ascii="Calibri" w:hAnsi="Calibri" w:cs="Calibri"/>
          <w:sz w:val="24"/>
          <w:szCs w:val="24"/>
        </w:rPr>
        <w:t>Załącznik nr 6</w:t>
      </w:r>
    </w:p>
    <w:p w:rsidR="00380DD8" w:rsidRPr="000A7CBC" w:rsidRDefault="00380DD8" w:rsidP="007212A9">
      <w:pPr>
        <w:rPr>
          <w:rFonts w:ascii="Calibri" w:hAnsi="Calibri" w:cs="Calibri"/>
        </w:rPr>
      </w:pPr>
    </w:p>
    <w:p w:rsidR="00380DD8" w:rsidRPr="000A7CBC" w:rsidRDefault="00380DD8">
      <w:pPr>
        <w:rPr>
          <w:rFonts w:ascii="Calibri" w:hAnsi="Calibri" w:cs="Calibri"/>
          <w:sz w:val="20"/>
          <w:szCs w:val="20"/>
        </w:rPr>
      </w:pPr>
    </w:p>
    <w:p w:rsidR="00380DD8" w:rsidRPr="00406F51" w:rsidRDefault="00380DD8" w:rsidP="00E327C0">
      <w:pPr>
        <w:pStyle w:val="Title"/>
        <w:rPr>
          <w:rFonts w:ascii="Calibri" w:hAnsi="Calibri" w:cs="Calibri"/>
          <w:b w:val="0"/>
          <w:bCs w:val="0"/>
          <w:i/>
          <w:iCs/>
          <w:sz w:val="24"/>
          <w:szCs w:val="24"/>
        </w:rPr>
      </w:pPr>
      <w:r w:rsidRPr="00406F51">
        <w:rPr>
          <w:rFonts w:ascii="Calibri" w:hAnsi="Calibri" w:cs="Calibri"/>
          <w:b w:val="0"/>
          <w:bCs w:val="0"/>
          <w:i/>
          <w:iCs/>
          <w:sz w:val="24"/>
          <w:szCs w:val="24"/>
        </w:rPr>
        <w:t>WZÓR</w:t>
      </w:r>
    </w:p>
    <w:p w:rsidR="00380DD8" w:rsidRPr="000A7CBC" w:rsidRDefault="00380DD8" w:rsidP="00AC1E5F">
      <w:pPr>
        <w:pStyle w:val="Subtitle"/>
        <w:spacing w:after="0"/>
        <w:rPr>
          <w:rFonts w:ascii="Calibri" w:hAnsi="Calibri" w:cs="Calibri"/>
        </w:rPr>
      </w:pPr>
      <w:r w:rsidRPr="000A7CBC">
        <w:rPr>
          <w:rFonts w:ascii="Calibri" w:hAnsi="Calibri" w:cs="Calibri"/>
        </w:rPr>
        <w:t>SPRAWOZDANIE Z WYKONANIA ZADANIA PUBLICZNEGO,</w:t>
      </w:r>
    </w:p>
    <w:p w:rsidR="00380DD8" w:rsidRPr="000A7CBC" w:rsidRDefault="00380DD8" w:rsidP="00B26B1E">
      <w:pPr>
        <w:jc w:val="center"/>
        <w:rPr>
          <w:rFonts w:ascii="Calibri" w:hAnsi="Calibri" w:cs="Calibri"/>
          <w:sz w:val="22"/>
          <w:szCs w:val="22"/>
        </w:rPr>
      </w:pPr>
      <w:r w:rsidRPr="000A7CBC">
        <w:rPr>
          <w:rFonts w:ascii="Calibri" w:hAnsi="Calibri" w:cs="Calibri"/>
          <w:sz w:val="22"/>
          <w:szCs w:val="22"/>
        </w:rPr>
        <w:t>O KTÓRYM MOWA W ART. 18 UST. 5 USTAWY Z DNIA 24 KWIETNIA 2003 R. O D</w:t>
      </w:r>
      <w:r>
        <w:rPr>
          <w:rFonts w:ascii="Calibri" w:hAnsi="Calibri" w:cs="Calibri"/>
          <w:sz w:val="22"/>
          <w:szCs w:val="22"/>
        </w:rPr>
        <w:t xml:space="preserve">ZIAŁALNOŚCI POŻYTKU PUBLICZNEGO </w:t>
      </w:r>
      <w:r w:rsidRPr="000A7CBC">
        <w:rPr>
          <w:rFonts w:ascii="Calibri" w:hAnsi="Calibri" w:cs="Calibri"/>
          <w:sz w:val="22"/>
          <w:szCs w:val="22"/>
        </w:rPr>
        <w:t>I O WOLONTARIACIE</w:t>
      </w:r>
      <w:r>
        <w:rPr>
          <w:rFonts w:ascii="Calibri" w:hAnsi="Calibri" w:cs="Calibri"/>
          <w:sz w:val="22"/>
          <w:szCs w:val="22"/>
        </w:rPr>
        <w:t xml:space="preserve"> (DZ. U. Z 2016 R. POZ. 239 I 395)</w:t>
      </w:r>
    </w:p>
    <w:p w:rsidR="00380DD8" w:rsidRPr="000A7CBC" w:rsidRDefault="00380DD8" w:rsidP="00870EA7">
      <w:pPr>
        <w:pStyle w:val="Subtitle"/>
        <w:jc w:val="left"/>
        <w:rPr>
          <w:rFonts w:ascii="Calibri" w:hAnsi="Calibri" w:cs="Calibri"/>
        </w:rPr>
      </w:pPr>
    </w:p>
    <w:p w:rsidR="00380DD8" w:rsidRPr="000A7CBC" w:rsidRDefault="00380DD8" w:rsidP="00E327C0">
      <w:pPr>
        <w:spacing w:before="240" w:line="360" w:lineRule="auto"/>
        <w:ind w:right="-1274"/>
        <w:jc w:val="both"/>
        <w:rPr>
          <w:rFonts w:ascii="Calibri" w:hAnsi="Calibri" w:cs="Calibri"/>
          <w:b/>
          <w:bCs/>
          <w:sz w:val="20"/>
          <w:szCs w:val="20"/>
        </w:rPr>
      </w:pPr>
      <w:r w:rsidRPr="000A7CBC">
        <w:rPr>
          <w:rFonts w:ascii="Calibri" w:hAnsi="Calibri" w:cs="Calibri"/>
          <w:b/>
          <w:bCs/>
          <w:sz w:val="20"/>
          <w:szCs w:val="20"/>
        </w:rPr>
        <w:t>Pouczenie co do sposobu wypełniania sprawozdania:</w:t>
      </w:r>
    </w:p>
    <w:p w:rsidR="00380DD8" w:rsidRPr="000A7CBC" w:rsidRDefault="00380DD8" w:rsidP="00E327C0">
      <w:pPr>
        <w:tabs>
          <w:tab w:val="left" w:pos="9072"/>
        </w:tabs>
        <w:spacing w:before="240" w:after="240"/>
        <w:jc w:val="both"/>
        <w:rPr>
          <w:rFonts w:ascii="Calibri" w:hAnsi="Calibri" w:cs="Calibri"/>
          <w:sz w:val="20"/>
          <w:szCs w:val="20"/>
        </w:rPr>
      </w:pPr>
      <w:r w:rsidRPr="000A7CBC">
        <w:rPr>
          <w:rFonts w:ascii="Calibri" w:hAnsi="Calibri" w:cs="Calibri"/>
          <w:sz w:val="20"/>
          <w:szCs w:val="20"/>
        </w:rPr>
        <w:t xml:space="preserve">Sprawozdanie należy wypełnić wyłącznie w białych pustych polach, zgodnie z instrukcjami umieszonymi przy poszczególnych polach oraz w przypisach.  </w:t>
      </w:r>
    </w:p>
    <w:p w:rsidR="00380DD8" w:rsidRPr="000A7CBC" w:rsidRDefault="00380DD8" w:rsidP="00E327C0">
      <w:pPr>
        <w:tabs>
          <w:tab w:val="left" w:pos="9072"/>
        </w:tabs>
        <w:spacing w:before="240" w:after="240"/>
        <w:jc w:val="both"/>
        <w:rPr>
          <w:rFonts w:ascii="Calibri" w:hAnsi="Calibri" w:cs="Calibri"/>
          <w:sz w:val="20"/>
          <w:szCs w:val="20"/>
        </w:rPr>
      </w:pPr>
      <w:r w:rsidRPr="000A7CBC">
        <w:rPr>
          <w:rFonts w:ascii="Calibri" w:hAnsi="Calibri" w:cs="Calibri"/>
          <w:sz w:val="20"/>
          <w:szCs w:val="20"/>
        </w:rPr>
        <w:t>W przypadku pól, które nie dotyczą danego sprawozdania, należy wpisać „nie dotyczy” lub przekreślić pole.</w:t>
      </w:r>
    </w:p>
    <w:p w:rsidR="00380DD8" w:rsidRPr="000A7CBC" w:rsidRDefault="00380DD8" w:rsidP="001D76D7">
      <w:pPr>
        <w:tabs>
          <w:tab w:val="left" w:pos="9072"/>
        </w:tabs>
        <w:spacing w:before="240" w:after="240"/>
        <w:jc w:val="both"/>
        <w:rPr>
          <w:rFonts w:ascii="Calibri" w:hAnsi="Calibri" w:cs="Calibri"/>
          <w:sz w:val="20"/>
          <w:szCs w:val="20"/>
        </w:rPr>
      </w:pPr>
      <w:r w:rsidRPr="000A7CBC">
        <w:rPr>
          <w:rFonts w:ascii="Calibri" w:hAnsi="Calibri" w:cs="Calibri"/>
          <w:sz w:val="20"/>
          <w:szCs w:val="20"/>
        </w:rPr>
        <w:t>Zaznaczenie „*”, np. „Częściowe*/Końcowe*” oznacza, że należy skreślić niewłaściwą odpowiedź</w:t>
      </w:r>
      <w:r>
        <w:rPr>
          <w:rFonts w:ascii="Calibri" w:hAnsi="Calibri" w:cs="Calibri"/>
          <w:sz w:val="20"/>
          <w:szCs w:val="20"/>
        </w:rPr>
        <w:t xml:space="preserve"> i</w:t>
      </w:r>
      <w:r w:rsidRPr="000A7CBC">
        <w:rPr>
          <w:rFonts w:ascii="Calibri" w:hAnsi="Calibri" w:cs="Calibri"/>
          <w:sz w:val="20"/>
          <w:szCs w:val="20"/>
        </w:rPr>
        <w:t>pozostawi</w:t>
      </w:r>
      <w:r>
        <w:rPr>
          <w:rFonts w:ascii="Calibri" w:hAnsi="Calibri" w:cs="Calibri"/>
          <w:sz w:val="20"/>
          <w:szCs w:val="20"/>
        </w:rPr>
        <w:t>ć</w:t>
      </w:r>
      <w:r w:rsidRPr="000A7CBC">
        <w:rPr>
          <w:rFonts w:ascii="Calibri" w:hAnsi="Calibri" w:cs="Calibri"/>
          <w:sz w:val="20"/>
          <w:szCs w:val="20"/>
        </w:rPr>
        <w:t xml:space="preserve"> prawidłową. Przykład: „</w:t>
      </w:r>
      <w:r w:rsidRPr="000A7CBC">
        <w:rPr>
          <w:rFonts w:ascii="Calibri" w:hAnsi="Calibri" w:cs="Calibri"/>
          <w:strike/>
          <w:sz w:val="20"/>
          <w:szCs w:val="20"/>
        </w:rPr>
        <w:t>Częściowe*</w:t>
      </w:r>
      <w:r w:rsidRPr="000A7CBC">
        <w:rPr>
          <w:rFonts w:ascii="Calibri" w:hAnsi="Calibri" w:cs="Calibri"/>
          <w:sz w:val="20"/>
          <w:szCs w:val="20"/>
        </w:rPr>
        <w:t>/Końcowe*”.</w:t>
      </w:r>
    </w:p>
    <w:p w:rsidR="00380DD8" w:rsidRPr="000A7CBC" w:rsidRDefault="00380DD8" w:rsidP="001D76D7">
      <w:pPr>
        <w:rPr>
          <w:rFonts w:ascii="Calibri" w:hAnsi="Calibri" w:cs="Calibri"/>
          <w:sz w:val="22"/>
          <w:szCs w:val="22"/>
        </w:rPr>
      </w:pP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6"/>
        <w:gridCol w:w="6804"/>
      </w:tblGrid>
      <w:tr w:rsidR="00380DD8" w:rsidRPr="000A7CBC">
        <w:trPr>
          <w:trHeight w:val="549"/>
        </w:trPr>
        <w:tc>
          <w:tcPr>
            <w:tcW w:w="3686" w:type="dxa"/>
            <w:shd w:val="clear" w:color="auto" w:fill="DDD9C3"/>
            <w:vAlign w:val="center"/>
          </w:tcPr>
          <w:p w:rsidR="00380DD8" w:rsidRPr="000A7CBC" w:rsidRDefault="00380DD8" w:rsidP="00DE0E10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7CBC">
              <w:rPr>
                <w:rFonts w:ascii="Calibri" w:hAnsi="Calibri" w:cs="Calibri"/>
                <w:b/>
                <w:bCs/>
                <w:sz w:val="20"/>
                <w:szCs w:val="20"/>
              </w:rPr>
              <w:t>Rodzaj sprawozdania</w:t>
            </w:r>
          </w:p>
        </w:tc>
        <w:tc>
          <w:tcPr>
            <w:tcW w:w="6804" w:type="dxa"/>
            <w:vAlign w:val="center"/>
          </w:tcPr>
          <w:p w:rsidR="00380DD8" w:rsidRPr="000A7CBC" w:rsidRDefault="00380DD8" w:rsidP="00743E6D">
            <w:pPr>
              <w:rPr>
                <w:rFonts w:ascii="Calibri" w:hAnsi="Calibri" w:cs="Calibri"/>
                <w:sz w:val="20"/>
                <w:szCs w:val="20"/>
              </w:rPr>
            </w:pPr>
            <w:r w:rsidRPr="000A7CBC">
              <w:rPr>
                <w:rFonts w:ascii="Calibri" w:hAnsi="Calibri" w:cs="Calibri"/>
                <w:sz w:val="20"/>
                <w:szCs w:val="20"/>
              </w:rPr>
              <w:t>Częściowe*/Końcowe*</w:t>
            </w:r>
          </w:p>
        </w:tc>
      </w:tr>
      <w:tr w:rsidR="00380DD8" w:rsidRPr="000A7CBC">
        <w:trPr>
          <w:trHeight w:val="549"/>
        </w:trPr>
        <w:tc>
          <w:tcPr>
            <w:tcW w:w="3686" w:type="dxa"/>
            <w:shd w:val="clear" w:color="auto" w:fill="DDD9C3"/>
            <w:vAlign w:val="center"/>
          </w:tcPr>
          <w:p w:rsidR="00380DD8" w:rsidRPr="000A7CBC" w:rsidRDefault="00380DD8" w:rsidP="00FB380E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7CBC">
              <w:rPr>
                <w:rFonts w:ascii="Calibri" w:hAnsi="Calibri" w:cs="Calibri"/>
                <w:b/>
                <w:bCs/>
                <w:sz w:val="20"/>
                <w:szCs w:val="20"/>
              </w:rPr>
              <w:t>Okres za jaki jest składane sprawozdanie</w:t>
            </w:r>
          </w:p>
        </w:tc>
        <w:tc>
          <w:tcPr>
            <w:tcW w:w="6804" w:type="dxa"/>
            <w:vAlign w:val="center"/>
          </w:tcPr>
          <w:p w:rsidR="00380DD8" w:rsidRPr="000A7CBC" w:rsidRDefault="00380DD8" w:rsidP="00743E6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380DD8" w:rsidRPr="000A7CBC" w:rsidRDefault="00380DD8" w:rsidP="00E327C0">
      <w:pPr>
        <w:rPr>
          <w:rFonts w:ascii="Calibri" w:hAnsi="Calibri" w:cs="Calibri"/>
          <w:sz w:val="22"/>
          <w:szCs w:val="22"/>
        </w:rPr>
      </w:pPr>
    </w:p>
    <w:p w:rsidR="00380DD8" w:rsidRPr="000A7CBC" w:rsidRDefault="00380DD8" w:rsidP="00E327C0">
      <w:pPr>
        <w:rPr>
          <w:rFonts w:ascii="Calibri" w:hAnsi="Calibri" w:cs="Calibri"/>
          <w:sz w:val="22"/>
          <w:szCs w:val="22"/>
        </w:rPr>
      </w:pP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2338"/>
        <w:gridCol w:w="3049"/>
        <w:gridCol w:w="2551"/>
      </w:tblGrid>
      <w:tr w:rsidR="00380DD8" w:rsidRPr="000A7CBC">
        <w:trPr>
          <w:trHeight w:val="693"/>
        </w:trPr>
        <w:tc>
          <w:tcPr>
            <w:tcW w:w="2552" w:type="dxa"/>
            <w:shd w:val="clear" w:color="auto" w:fill="DDD9C3"/>
            <w:vAlign w:val="center"/>
          </w:tcPr>
          <w:p w:rsidR="00380DD8" w:rsidRPr="000A7CBC" w:rsidRDefault="00380DD8" w:rsidP="00DE0E10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A7CBC">
              <w:rPr>
                <w:rFonts w:ascii="Calibri" w:hAnsi="Calibri" w:cs="Calibri"/>
                <w:b/>
                <w:bCs/>
                <w:sz w:val="20"/>
                <w:szCs w:val="20"/>
              </w:rPr>
              <w:t>Tytuł zadania publicznego</w:t>
            </w:r>
          </w:p>
        </w:tc>
        <w:tc>
          <w:tcPr>
            <w:tcW w:w="7938" w:type="dxa"/>
            <w:gridSpan w:val="3"/>
          </w:tcPr>
          <w:p w:rsidR="00380DD8" w:rsidRPr="000A7CBC" w:rsidRDefault="00380DD8" w:rsidP="00743E6D">
            <w:pPr>
              <w:spacing w:before="240" w:after="2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380DD8" w:rsidRPr="000A7CBC">
        <w:trPr>
          <w:trHeight w:val="763"/>
        </w:trPr>
        <w:tc>
          <w:tcPr>
            <w:tcW w:w="2552" w:type="dxa"/>
            <w:shd w:val="clear" w:color="auto" w:fill="DDD9C3"/>
            <w:vAlign w:val="center"/>
          </w:tcPr>
          <w:p w:rsidR="00380DD8" w:rsidRPr="000A7CBC" w:rsidRDefault="00380DD8" w:rsidP="00D1248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7CBC">
              <w:rPr>
                <w:rFonts w:ascii="Calibri" w:hAnsi="Calibri" w:cs="Calibri"/>
                <w:b/>
                <w:bCs/>
                <w:sz w:val="20"/>
                <w:szCs w:val="20"/>
              </w:rPr>
              <w:t>Nazwa Operatora(-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</w:t>
            </w:r>
            <w:r w:rsidRPr="000A7CBC">
              <w:rPr>
                <w:rFonts w:ascii="Calibri" w:hAnsi="Calibri" w:cs="Calibri"/>
                <w:b/>
                <w:bCs/>
                <w:sz w:val="20"/>
                <w:szCs w:val="20"/>
              </w:rPr>
              <w:t>ów)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projektu</w:t>
            </w:r>
          </w:p>
        </w:tc>
        <w:tc>
          <w:tcPr>
            <w:tcW w:w="7938" w:type="dxa"/>
            <w:gridSpan w:val="3"/>
          </w:tcPr>
          <w:p w:rsidR="00380DD8" w:rsidRPr="000A7CBC" w:rsidRDefault="00380DD8" w:rsidP="00743E6D">
            <w:pPr>
              <w:spacing w:before="240" w:after="24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380DD8" w:rsidRPr="000A7CBC">
        <w:trPr>
          <w:trHeight w:val="617"/>
        </w:trPr>
        <w:tc>
          <w:tcPr>
            <w:tcW w:w="2552" w:type="dxa"/>
            <w:shd w:val="clear" w:color="auto" w:fill="DDD9C3"/>
            <w:vAlign w:val="center"/>
          </w:tcPr>
          <w:p w:rsidR="00380DD8" w:rsidRPr="000A7CBC" w:rsidRDefault="00380DD8" w:rsidP="00DE0E10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7CBC">
              <w:rPr>
                <w:rFonts w:ascii="Calibri" w:hAnsi="Calibri" w:cs="Calibri"/>
                <w:b/>
                <w:bCs/>
                <w:sz w:val="20"/>
                <w:szCs w:val="20"/>
              </w:rPr>
              <w:t>Data zawarcia umowy</w:t>
            </w:r>
          </w:p>
        </w:tc>
        <w:tc>
          <w:tcPr>
            <w:tcW w:w="2338" w:type="dxa"/>
            <w:shd w:val="clear" w:color="auto" w:fill="FFFFFF"/>
            <w:vAlign w:val="center"/>
          </w:tcPr>
          <w:p w:rsidR="00380DD8" w:rsidRPr="000A7CBC" w:rsidRDefault="00380DD8" w:rsidP="00743E6D">
            <w:pPr>
              <w:spacing w:before="240" w:after="240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49" w:type="dxa"/>
            <w:shd w:val="clear" w:color="auto" w:fill="DDD9C3"/>
            <w:vAlign w:val="center"/>
          </w:tcPr>
          <w:p w:rsidR="00380DD8" w:rsidRPr="000A7CBC" w:rsidRDefault="00380DD8" w:rsidP="00743E6D">
            <w:pPr>
              <w:spacing w:before="240" w:after="2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A7CBC">
              <w:rPr>
                <w:rFonts w:ascii="Calibri" w:hAnsi="Calibri" w:cs="Calibri"/>
                <w:b/>
                <w:bCs/>
                <w:sz w:val="20"/>
                <w:szCs w:val="20"/>
              </w:rPr>
              <w:t>Numer umowy, o ile został nadany</w:t>
            </w:r>
          </w:p>
        </w:tc>
        <w:tc>
          <w:tcPr>
            <w:tcW w:w="2551" w:type="dxa"/>
            <w:shd w:val="clear" w:color="auto" w:fill="FFFFFF"/>
          </w:tcPr>
          <w:p w:rsidR="00380DD8" w:rsidRPr="000A7CBC" w:rsidRDefault="00380DD8" w:rsidP="00743E6D">
            <w:pPr>
              <w:spacing w:before="240" w:after="24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80DD8" w:rsidRPr="000A7CBC" w:rsidRDefault="00380DD8">
      <w:pPr>
        <w:rPr>
          <w:rFonts w:ascii="Calibri" w:hAnsi="Calibri" w:cs="Calibri"/>
          <w:sz w:val="20"/>
          <w:szCs w:val="20"/>
        </w:rPr>
      </w:pPr>
    </w:p>
    <w:p w:rsidR="00380DD8" w:rsidRPr="000A7CBC" w:rsidRDefault="00380DD8">
      <w:pPr>
        <w:rPr>
          <w:rFonts w:ascii="Calibri" w:hAnsi="Calibri" w:cs="Calibri"/>
          <w:sz w:val="20"/>
          <w:szCs w:val="20"/>
        </w:rPr>
      </w:pP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90"/>
      </w:tblGrid>
      <w:tr w:rsidR="00380DD8" w:rsidRPr="000A7CBC">
        <w:tc>
          <w:tcPr>
            <w:tcW w:w="10490" w:type="dxa"/>
            <w:shd w:val="clear" w:color="auto" w:fill="C4BC96"/>
          </w:tcPr>
          <w:p w:rsidR="00380DD8" w:rsidRPr="00C57256" w:rsidRDefault="00380DD8" w:rsidP="00743E6D">
            <w:pPr>
              <w:pStyle w:val="Heading2"/>
              <w:spacing w:line="360" w:lineRule="auto"/>
              <w:rPr>
                <w:rFonts w:ascii="Calibri" w:hAnsi="Calibri" w:cs="Calibri"/>
                <w:i w:val="0"/>
                <w:iCs w:val="0"/>
                <w:sz w:val="24"/>
                <w:szCs w:val="24"/>
              </w:rPr>
            </w:pPr>
            <w:r w:rsidRPr="00C57256">
              <w:rPr>
                <w:rFonts w:ascii="Calibri" w:hAnsi="Calibr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380DD8" w:rsidRPr="000A7CBC" w:rsidRDefault="00380DD8" w:rsidP="00E0174B">
      <w:pPr>
        <w:rPr>
          <w:rFonts w:ascii="Calibri" w:hAnsi="Calibri" w:cs="Calibri"/>
          <w:sz w:val="22"/>
          <w:szCs w:val="22"/>
          <w:vertAlign w:val="superscript"/>
        </w:rPr>
      </w:pPr>
    </w:p>
    <w:tbl>
      <w:tblPr>
        <w:tblW w:w="568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91"/>
      </w:tblGrid>
      <w:tr w:rsidR="00380DD8" w:rsidRPr="000A7CBC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DD8" w:rsidRPr="000A7CBC" w:rsidRDefault="00380DD8" w:rsidP="004621EF">
            <w:pPr>
              <w:ind w:left="283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7CB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1. </w:t>
            </w:r>
            <w:r w:rsidRPr="000A7CB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Informacja, czy zakładany(-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</w:t>
            </w:r>
            <w:r w:rsidRPr="000A7CB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e) cel(e) realizacji zadania publicznego został(y) osiągnięty(-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t</w:t>
            </w:r>
            <w:r w:rsidRPr="000A7CB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e) w wymiarze określonym w części IV pkt 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</w:t>
            </w:r>
            <w:r w:rsidRPr="000A7CB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oferty. Jeżeli nie, należy wskazać dlaczego.</w:t>
            </w:r>
          </w:p>
        </w:tc>
      </w:tr>
      <w:tr w:rsidR="00380DD8" w:rsidRPr="000A7CBC">
        <w:trPr>
          <w:trHeight w:val="1021"/>
        </w:trPr>
        <w:tc>
          <w:tcPr>
            <w:tcW w:w="5000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DD8" w:rsidRPr="000A7CBC" w:rsidRDefault="00380DD8" w:rsidP="00743E6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80DD8" w:rsidRPr="000A7CBC" w:rsidRDefault="00380DD8" w:rsidP="00743E6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80DD8" w:rsidRPr="000A7CBC" w:rsidRDefault="00380DD8" w:rsidP="00743E6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80DD8" w:rsidRPr="000A7CBC" w:rsidRDefault="00380DD8" w:rsidP="00743E6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80DD8" w:rsidRPr="000A7CBC" w:rsidRDefault="00380DD8" w:rsidP="00743E6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80DD8" w:rsidRPr="000A7CBC" w:rsidRDefault="00380DD8" w:rsidP="00743E6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80DD8" w:rsidRPr="000A7CBC" w:rsidRDefault="00380DD8" w:rsidP="00743E6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80DD8" w:rsidRPr="000A7CBC" w:rsidRDefault="00380DD8" w:rsidP="00743E6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80DD8" w:rsidRPr="000A7CBC" w:rsidRDefault="00380DD8" w:rsidP="00DA619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</w:p>
    <w:tbl>
      <w:tblPr>
        <w:tblW w:w="568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91"/>
      </w:tblGrid>
      <w:tr w:rsidR="00380DD8" w:rsidRPr="000A7CBC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DD8" w:rsidRPr="000A7CBC" w:rsidRDefault="00380DD8" w:rsidP="009C529A">
            <w:pPr>
              <w:widowControl w:val="0"/>
              <w:autoSpaceDE w:val="0"/>
              <w:autoSpaceDN w:val="0"/>
              <w:adjustRightInd w:val="0"/>
              <w:ind w:left="283" w:hanging="283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0A7CB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2. </w:t>
            </w:r>
            <w:r w:rsidRPr="000A7CB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Pr="000A7CBC">
              <w:rPr>
                <w:rFonts w:ascii="Calibri" w:hAnsi="Calibri" w:cs="Calibri"/>
                <w:color w:val="auto"/>
                <w:sz w:val="16"/>
                <w:szCs w:val="16"/>
              </w:rPr>
              <w:t>(</w:t>
            </w:r>
            <w:r w:rsidRPr="000A7CBC">
              <w:rPr>
                <w:rFonts w:ascii="Calibri" w:hAnsi="Calibri" w:cs="Calibri"/>
                <w:sz w:val="18"/>
                <w:szCs w:val="18"/>
              </w:rPr>
              <w:t>należy opisać osiągnięte rezultaty zadania publicznego i sposób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0A7CBC">
              <w:rPr>
                <w:rFonts w:ascii="Calibri" w:hAnsi="Calibri" w:cs="Calibri"/>
                <w:sz w:val="18"/>
                <w:szCs w:val="18"/>
              </w:rPr>
              <w:t xml:space="preserve"> w jaki zostały zmierzone; </w:t>
            </w:r>
            <w:r>
              <w:rPr>
                <w:rFonts w:ascii="Calibri" w:hAnsi="Calibri" w:cs="Calibri"/>
                <w:sz w:val="18"/>
                <w:szCs w:val="18"/>
              </w:rPr>
              <w:t>należy</w:t>
            </w:r>
            <w:r w:rsidRPr="000A7CBC">
              <w:rPr>
                <w:rFonts w:ascii="Calibri" w:hAnsi="Calibri" w:cs="Calibri"/>
                <w:sz w:val="18"/>
                <w:szCs w:val="18"/>
              </w:rPr>
              <w:t xml:space="preserve"> wskazać rezultaty trwałe oraz w jakim stopniu realizacja zadania przyczyniła się do osiągnięcia jego celu) </w:t>
            </w:r>
          </w:p>
        </w:tc>
      </w:tr>
      <w:tr w:rsidR="00380DD8" w:rsidRPr="000A7CBC">
        <w:trPr>
          <w:trHeight w:val="787"/>
        </w:trPr>
        <w:tc>
          <w:tcPr>
            <w:tcW w:w="50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DD8" w:rsidRPr="000A7CBC" w:rsidRDefault="00380DD8" w:rsidP="00870EA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80DD8" w:rsidRPr="000A7CBC" w:rsidRDefault="00380DD8" w:rsidP="00870EA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80DD8" w:rsidRPr="000A7CBC" w:rsidRDefault="00380DD8" w:rsidP="00870EA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80DD8" w:rsidRPr="000A7CBC" w:rsidRDefault="00380DD8" w:rsidP="00870EA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80DD8" w:rsidRPr="000A7CBC" w:rsidRDefault="00380DD8" w:rsidP="00870EA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80DD8" w:rsidRPr="000A7CBC" w:rsidRDefault="00380DD8" w:rsidP="00870E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80DD8" w:rsidRPr="000A7CBC" w:rsidRDefault="00380DD8" w:rsidP="00DA619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</w:p>
    <w:p w:rsidR="00380DD8" w:rsidRPr="000A7CBC" w:rsidRDefault="00380DD8" w:rsidP="00DA619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</w:p>
    <w:tbl>
      <w:tblPr>
        <w:tblW w:w="568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88"/>
      </w:tblGrid>
      <w:tr w:rsidR="00380DD8" w:rsidRPr="000A7CBC">
        <w:trPr>
          <w:trHeight w:val="695"/>
        </w:trPr>
        <w:tc>
          <w:tcPr>
            <w:tcW w:w="5000" w:type="pct"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DD8" w:rsidRPr="000A7CBC" w:rsidRDefault="00380DD8" w:rsidP="009C529A">
            <w:pPr>
              <w:ind w:left="283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7CB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3. Szczegółowy opis wykonania poszczególnych działań </w:t>
            </w:r>
            <w:r w:rsidRPr="000A7CBC">
              <w:rPr>
                <w:rFonts w:ascii="Calibri" w:hAnsi="Calibri" w:cs="Calibri"/>
                <w:sz w:val="18"/>
                <w:szCs w:val="18"/>
              </w:rPr>
              <w:t>(opis powinien zawierać szczegółową informację o zrealizowanych działaniach zgodnie z umową</w:t>
            </w:r>
            <w:r>
              <w:rPr>
                <w:rFonts w:ascii="Calibri" w:hAnsi="Calibri" w:cs="Calibri"/>
                <w:sz w:val="18"/>
                <w:szCs w:val="18"/>
              </w:rPr>
              <w:t>,</w:t>
            </w:r>
            <w:r w:rsidRPr="000A7CBC">
              <w:rPr>
                <w:rFonts w:ascii="Calibri" w:hAnsi="Calibri" w:cs="Calibri"/>
                <w:sz w:val="18"/>
                <w:szCs w:val="18"/>
              </w:rPr>
              <w:t xml:space="preserve"> z uwzględnieniem stopnia oraz skali ich wykonania, a także wyjaśnić ewentualne odstępstwa w ich realizacji; w opisie należy przedstawić również informację o wkładzie osobowym i wkładzie rzeczowym zaangażowanym w realizację działań; w przypadku realizacji działania przez podmiot niebędący stroną umowy</w:t>
            </w:r>
            <w:r w:rsidRPr="000A7CBC">
              <w:rPr>
                <w:rStyle w:val="FootnoteReference"/>
                <w:rFonts w:ascii="Calibri" w:hAnsi="Calibri" w:cs="Calibri"/>
                <w:sz w:val="18"/>
                <w:szCs w:val="18"/>
              </w:rPr>
              <w:footnoteReference w:id="2"/>
            </w:r>
            <w:r w:rsidRPr="000A7CBC">
              <w:rPr>
                <w:rFonts w:ascii="Calibri" w:hAnsi="Calibri" w:cs="Calibri"/>
                <w:sz w:val="18"/>
                <w:szCs w:val="18"/>
                <w:vertAlign w:val="superscript"/>
              </w:rPr>
              <w:t>)</w:t>
            </w:r>
            <w:r w:rsidRPr="000A7CBC">
              <w:rPr>
                <w:rFonts w:ascii="Calibri" w:hAnsi="Calibri" w:cs="Calibri"/>
                <w:sz w:val="18"/>
                <w:szCs w:val="18"/>
              </w:rPr>
              <w:t xml:space="preserve"> należy to wyraźnie wskazać w opisie tego działania; należy uwzględnić także działanie polegające na przekazaniu środków realizatorom projektów)</w:t>
            </w:r>
          </w:p>
        </w:tc>
      </w:tr>
      <w:tr w:rsidR="00380DD8" w:rsidRPr="000A7CBC">
        <w:trPr>
          <w:trHeight w:val="695"/>
        </w:trPr>
        <w:tc>
          <w:tcPr>
            <w:tcW w:w="50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DD8" w:rsidRPr="000A7CBC" w:rsidRDefault="00380DD8" w:rsidP="00505A47">
            <w:pPr>
              <w:ind w:left="140" w:hanging="14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380DD8" w:rsidRPr="000A7CBC" w:rsidRDefault="00380DD8" w:rsidP="00505A47">
            <w:pPr>
              <w:ind w:left="140" w:hanging="14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380DD8" w:rsidRPr="000A7CBC" w:rsidRDefault="00380DD8" w:rsidP="00505A47">
            <w:pPr>
              <w:ind w:left="140" w:hanging="14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380DD8" w:rsidRPr="000A7CBC" w:rsidRDefault="00380DD8" w:rsidP="00505A47">
            <w:pPr>
              <w:ind w:left="140" w:hanging="14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380DD8" w:rsidRPr="000A7CBC" w:rsidRDefault="00380DD8" w:rsidP="00505A47">
            <w:pPr>
              <w:ind w:left="140" w:hanging="14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380DD8" w:rsidRPr="000A7CBC" w:rsidRDefault="00380DD8" w:rsidP="00A00B9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380DD8" w:rsidRPr="000A7CBC" w:rsidRDefault="00380DD8" w:rsidP="00505A47">
            <w:pPr>
              <w:ind w:left="140" w:hanging="14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380DD8" w:rsidRPr="000A7CBC" w:rsidRDefault="00380DD8" w:rsidP="00DA619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</w:p>
    <w:tbl>
      <w:tblPr>
        <w:tblW w:w="568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91"/>
      </w:tblGrid>
      <w:tr w:rsidR="00380DD8" w:rsidRPr="000A7CBC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DD8" w:rsidRPr="000A7CBC" w:rsidRDefault="00380DD8" w:rsidP="00505A47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0A7CB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4. 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Opis,</w:t>
            </w:r>
            <w:r w:rsidRPr="000A7CB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w jaki sposób dofinansowanie z dotacji inwestycji związanych z realizacją zadania wpłynęło na jego wykonanie</w:t>
            </w:r>
            <w:r w:rsidRPr="009C529A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3"/>
            </w:r>
            <w:r w:rsidRPr="009C529A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380DD8" w:rsidRPr="000A7CBC">
        <w:trPr>
          <w:trHeight w:val="787"/>
        </w:trPr>
        <w:tc>
          <w:tcPr>
            <w:tcW w:w="50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DD8" w:rsidRPr="000A7CBC" w:rsidRDefault="00380DD8" w:rsidP="00505A4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80DD8" w:rsidRPr="000A7CBC" w:rsidRDefault="00380DD8" w:rsidP="00505A4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80DD8" w:rsidRPr="000A7CBC" w:rsidRDefault="00380DD8" w:rsidP="00505A4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80DD8" w:rsidRPr="000A7CBC" w:rsidRDefault="00380DD8" w:rsidP="00505A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80DD8" w:rsidRDefault="00380DD8" w:rsidP="00E16AA0">
      <w:pPr>
        <w:rPr>
          <w:rFonts w:ascii="Calibri" w:hAnsi="Calibri" w:cs="Calibri"/>
          <w:sz w:val="20"/>
          <w:szCs w:val="20"/>
        </w:rPr>
      </w:pPr>
    </w:p>
    <w:p w:rsidR="00380DD8" w:rsidRDefault="00380DD8" w:rsidP="00E16AA0">
      <w:pPr>
        <w:rPr>
          <w:rFonts w:ascii="Calibri" w:hAnsi="Calibri" w:cs="Calibri"/>
          <w:sz w:val="20"/>
          <w:szCs w:val="20"/>
        </w:rPr>
      </w:pPr>
    </w:p>
    <w:p w:rsidR="00380DD8" w:rsidRDefault="00380DD8" w:rsidP="00E16AA0">
      <w:pPr>
        <w:rPr>
          <w:rFonts w:ascii="Calibri" w:hAnsi="Calibri" w:cs="Calibri"/>
          <w:sz w:val="20"/>
          <w:szCs w:val="20"/>
        </w:rPr>
      </w:pPr>
    </w:p>
    <w:p w:rsidR="00380DD8" w:rsidRDefault="00380DD8" w:rsidP="00E16AA0">
      <w:pPr>
        <w:rPr>
          <w:rFonts w:ascii="Calibri" w:hAnsi="Calibri" w:cs="Calibri"/>
          <w:sz w:val="20"/>
          <w:szCs w:val="20"/>
        </w:rPr>
      </w:pPr>
    </w:p>
    <w:p w:rsidR="00380DD8" w:rsidRDefault="00380DD8" w:rsidP="00E16AA0">
      <w:pPr>
        <w:rPr>
          <w:rFonts w:ascii="Calibri" w:hAnsi="Calibri" w:cs="Calibri"/>
          <w:sz w:val="20"/>
          <w:szCs w:val="20"/>
        </w:rPr>
      </w:pPr>
    </w:p>
    <w:p w:rsidR="00380DD8" w:rsidRDefault="00380DD8" w:rsidP="00E16AA0">
      <w:pPr>
        <w:rPr>
          <w:rFonts w:ascii="Calibri" w:hAnsi="Calibri" w:cs="Calibri"/>
          <w:sz w:val="20"/>
          <w:szCs w:val="20"/>
        </w:rPr>
      </w:pPr>
    </w:p>
    <w:p w:rsidR="00380DD8" w:rsidRDefault="00380DD8" w:rsidP="00E16AA0">
      <w:pPr>
        <w:rPr>
          <w:rFonts w:ascii="Calibri" w:hAnsi="Calibri" w:cs="Calibri"/>
          <w:sz w:val="20"/>
          <w:szCs w:val="20"/>
        </w:rPr>
      </w:pPr>
    </w:p>
    <w:p w:rsidR="00380DD8" w:rsidRDefault="00380DD8" w:rsidP="00E16AA0">
      <w:pPr>
        <w:rPr>
          <w:rFonts w:ascii="Calibri" w:hAnsi="Calibri" w:cs="Calibri"/>
          <w:sz w:val="20"/>
          <w:szCs w:val="20"/>
        </w:rPr>
      </w:pPr>
    </w:p>
    <w:p w:rsidR="00380DD8" w:rsidRDefault="00380DD8" w:rsidP="00E16AA0">
      <w:pPr>
        <w:rPr>
          <w:rFonts w:ascii="Calibri" w:hAnsi="Calibri" w:cs="Calibri"/>
          <w:sz w:val="20"/>
          <w:szCs w:val="20"/>
        </w:rPr>
      </w:pPr>
    </w:p>
    <w:p w:rsidR="00380DD8" w:rsidRDefault="00380DD8" w:rsidP="00E16AA0">
      <w:pPr>
        <w:rPr>
          <w:rFonts w:ascii="Calibri" w:hAnsi="Calibri" w:cs="Calibri"/>
          <w:sz w:val="20"/>
          <w:szCs w:val="20"/>
        </w:rPr>
      </w:pPr>
    </w:p>
    <w:p w:rsidR="00380DD8" w:rsidRDefault="00380DD8" w:rsidP="00E16AA0">
      <w:pPr>
        <w:rPr>
          <w:rFonts w:ascii="Calibri" w:hAnsi="Calibri" w:cs="Calibri"/>
          <w:sz w:val="20"/>
          <w:szCs w:val="20"/>
        </w:rPr>
      </w:pPr>
    </w:p>
    <w:p w:rsidR="00380DD8" w:rsidRDefault="00380DD8" w:rsidP="00E16AA0">
      <w:pPr>
        <w:rPr>
          <w:rFonts w:ascii="Calibri" w:hAnsi="Calibri" w:cs="Calibri"/>
          <w:sz w:val="20"/>
          <w:szCs w:val="20"/>
        </w:rPr>
      </w:pPr>
    </w:p>
    <w:p w:rsidR="00380DD8" w:rsidRDefault="00380DD8" w:rsidP="00E16AA0">
      <w:pPr>
        <w:rPr>
          <w:rFonts w:ascii="Calibri" w:hAnsi="Calibri" w:cs="Calibri"/>
          <w:sz w:val="20"/>
          <w:szCs w:val="20"/>
        </w:rPr>
      </w:pPr>
    </w:p>
    <w:p w:rsidR="00380DD8" w:rsidRDefault="00380DD8" w:rsidP="00E16AA0">
      <w:pPr>
        <w:rPr>
          <w:rFonts w:ascii="Calibri" w:hAnsi="Calibri" w:cs="Calibri"/>
          <w:sz w:val="20"/>
          <w:szCs w:val="20"/>
        </w:rPr>
      </w:pPr>
    </w:p>
    <w:p w:rsidR="00380DD8" w:rsidRDefault="00380DD8" w:rsidP="00E16AA0">
      <w:pPr>
        <w:rPr>
          <w:rFonts w:ascii="Calibri" w:hAnsi="Calibri" w:cs="Calibri"/>
          <w:sz w:val="20"/>
          <w:szCs w:val="20"/>
        </w:rPr>
      </w:pPr>
    </w:p>
    <w:p w:rsidR="00380DD8" w:rsidRDefault="00380DD8" w:rsidP="00E16AA0">
      <w:pPr>
        <w:rPr>
          <w:rFonts w:ascii="Calibri" w:hAnsi="Calibri" w:cs="Calibri"/>
          <w:sz w:val="20"/>
          <w:szCs w:val="20"/>
        </w:rPr>
      </w:pPr>
    </w:p>
    <w:p w:rsidR="00380DD8" w:rsidRDefault="00380DD8" w:rsidP="00E16AA0">
      <w:pPr>
        <w:rPr>
          <w:rFonts w:ascii="Calibri" w:hAnsi="Calibri" w:cs="Calibri"/>
          <w:sz w:val="20"/>
          <w:szCs w:val="20"/>
        </w:rPr>
      </w:pPr>
    </w:p>
    <w:p w:rsidR="00380DD8" w:rsidRDefault="00380DD8" w:rsidP="00E16AA0">
      <w:pPr>
        <w:rPr>
          <w:rFonts w:ascii="Calibri" w:hAnsi="Calibri" w:cs="Calibri"/>
          <w:sz w:val="20"/>
          <w:szCs w:val="20"/>
        </w:rPr>
      </w:pPr>
    </w:p>
    <w:p w:rsidR="00380DD8" w:rsidRDefault="00380DD8" w:rsidP="00E16AA0">
      <w:pPr>
        <w:rPr>
          <w:rFonts w:ascii="Calibri" w:hAnsi="Calibri" w:cs="Calibri"/>
          <w:sz w:val="20"/>
          <w:szCs w:val="20"/>
        </w:rPr>
      </w:pPr>
    </w:p>
    <w:p w:rsidR="00380DD8" w:rsidRDefault="00380DD8" w:rsidP="00E16AA0">
      <w:pPr>
        <w:rPr>
          <w:rFonts w:ascii="Calibri" w:hAnsi="Calibri" w:cs="Calibri"/>
          <w:sz w:val="20"/>
          <w:szCs w:val="20"/>
        </w:rPr>
      </w:pPr>
    </w:p>
    <w:p w:rsidR="00380DD8" w:rsidRDefault="00380DD8" w:rsidP="00E16AA0">
      <w:pPr>
        <w:rPr>
          <w:rFonts w:ascii="Calibri" w:hAnsi="Calibri" w:cs="Calibri"/>
          <w:sz w:val="20"/>
          <w:szCs w:val="20"/>
        </w:rPr>
      </w:pPr>
    </w:p>
    <w:p w:rsidR="00380DD8" w:rsidRDefault="00380DD8" w:rsidP="00E16AA0">
      <w:pPr>
        <w:rPr>
          <w:rFonts w:ascii="Calibri" w:hAnsi="Calibri" w:cs="Calibri"/>
          <w:sz w:val="20"/>
          <w:szCs w:val="20"/>
        </w:rPr>
      </w:pPr>
    </w:p>
    <w:p w:rsidR="00380DD8" w:rsidRDefault="00380DD8" w:rsidP="00E16AA0">
      <w:pPr>
        <w:rPr>
          <w:rFonts w:ascii="Calibri" w:hAnsi="Calibri" w:cs="Calibri"/>
          <w:sz w:val="20"/>
          <w:szCs w:val="20"/>
        </w:rPr>
      </w:pPr>
    </w:p>
    <w:p w:rsidR="00380DD8" w:rsidRPr="000A7CBC" w:rsidRDefault="00380DD8" w:rsidP="00E16AA0">
      <w:pPr>
        <w:rPr>
          <w:rFonts w:ascii="Calibri" w:hAnsi="Calibri" w:cs="Calibri"/>
          <w:sz w:val="20"/>
          <w:szCs w:val="20"/>
        </w:rPr>
      </w:pPr>
    </w:p>
    <w:tbl>
      <w:tblPr>
        <w:tblW w:w="5607" w:type="pct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9"/>
        <w:gridCol w:w="1110"/>
        <w:gridCol w:w="2134"/>
        <w:gridCol w:w="988"/>
        <w:gridCol w:w="1131"/>
        <w:gridCol w:w="1276"/>
        <w:gridCol w:w="1282"/>
        <w:gridCol w:w="992"/>
        <w:gridCol w:w="1129"/>
      </w:tblGrid>
      <w:tr w:rsidR="00380DD8" w:rsidRPr="000A7CBC">
        <w:trPr>
          <w:trHeight w:val="388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auto"/>
              <w:right w:val="single" w:sz="8" w:space="0" w:color="000000"/>
            </w:tcBorders>
            <w:shd w:val="clear" w:color="auto" w:fill="DDD9C3"/>
          </w:tcPr>
          <w:p w:rsidR="00380DD8" w:rsidRPr="00406F51" w:rsidRDefault="00380DD8" w:rsidP="00406F51">
            <w:pPr>
              <w:widowControl w:val="0"/>
              <w:autoSpaceDE w:val="0"/>
              <w:autoSpaceDN w:val="0"/>
              <w:adjustRightInd w:val="0"/>
              <w:ind w:left="213" w:hanging="213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0A7CB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5. Informacja o realizatorach projektów i  projektach przez nich realizowanych</w:t>
            </w:r>
            <w:r w:rsidRPr="000A7CBC">
              <w:rPr>
                <w:rFonts w:ascii="Calibri" w:hAnsi="Calibri" w:cs="Calibri"/>
                <w:sz w:val="18"/>
                <w:szCs w:val="18"/>
              </w:rPr>
              <w:t>(należy podać nazwę realizatora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projektu</w:t>
            </w:r>
            <w:r w:rsidRPr="000A7CBC">
              <w:rPr>
                <w:rFonts w:ascii="Calibri" w:hAnsi="Calibri" w:cs="Calibri"/>
                <w:sz w:val="18"/>
                <w:szCs w:val="18"/>
              </w:rPr>
              <w:t>, adres jego siedziby, opis zrealizowanego projektu, termin jego realizacji oraz wysokość środków przekazanych realizatorowi i wysokość środków przez niego wykorzystanych na realizację projektu)</w:t>
            </w:r>
          </w:p>
        </w:tc>
      </w:tr>
      <w:tr w:rsidR="00380DD8" w:rsidRPr="000A7CBC">
        <w:trPr>
          <w:trHeight w:val="183"/>
        </w:trPr>
        <w:tc>
          <w:tcPr>
            <w:tcW w:w="214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80DD8" w:rsidRPr="000A7CBC" w:rsidRDefault="00380DD8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</w:t>
            </w:r>
            <w:r w:rsidRPr="000A7CBC">
              <w:rPr>
                <w:rFonts w:ascii="Calibri" w:hAnsi="Calibri" w:cs="Calibri"/>
                <w:b/>
                <w:bCs/>
                <w:sz w:val="20"/>
                <w:szCs w:val="20"/>
              </w:rPr>
              <w:t>p.</w:t>
            </w:r>
          </w:p>
          <w:p w:rsidR="00380DD8" w:rsidRPr="000A7CBC" w:rsidRDefault="00380DD8" w:rsidP="00437CF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80DD8" w:rsidRPr="000A7CBC" w:rsidRDefault="00380DD8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(1)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80DD8" w:rsidRPr="000A7CBC" w:rsidRDefault="00380DD8" w:rsidP="00437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(2)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380DD8" w:rsidRPr="000A7CBC" w:rsidRDefault="00380DD8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(3)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380DD8" w:rsidRPr="000A7CBC" w:rsidRDefault="00380DD8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(4)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80DD8" w:rsidRPr="000A7CBC" w:rsidRDefault="00380DD8" w:rsidP="00DF2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(5)</w:t>
            </w:r>
          </w:p>
        </w:tc>
        <w:tc>
          <w:tcPr>
            <w:tcW w:w="6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80DD8" w:rsidRPr="000A7CBC" w:rsidRDefault="00380DD8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(6)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80DD8" w:rsidRPr="000A7CBC" w:rsidRDefault="00380DD8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(7)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380DD8" w:rsidRPr="000A7CBC" w:rsidRDefault="00380DD8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(8)</w:t>
            </w:r>
          </w:p>
        </w:tc>
      </w:tr>
      <w:tr w:rsidR="00380DD8" w:rsidRPr="000A7CBC">
        <w:trPr>
          <w:trHeight w:val="1755"/>
        </w:trPr>
        <w:tc>
          <w:tcPr>
            <w:tcW w:w="214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80DD8" w:rsidRPr="000A7CBC" w:rsidRDefault="00380DD8" w:rsidP="00437CF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380DD8" w:rsidRDefault="00380DD8" w:rsidP="007B5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0A7CBC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Nazwa realizatora projektu wraz z adresem jego siedziby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80DD8" w:rsidRDefault="00380DD8" w:rsidP="00437C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0A7CBC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Zakres rzeczowy zrealizowanego projektu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  <w:shd w:val="clear" w:color="auto" w:fill="DDD9C3"/>
          </w:tcPr>
          <w:p w:rsidR="00380DD8" w:rsidRDefault="00380DD8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0A7CBC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Termin realizacji projektu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  <w:shd w:val="clear" w:color="auto" w:fill="DDD9C3"/>
          </w:tcPr>
          <w:p w:rsidR="00380DD8" w:rsidRDefault="00380DD8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0A7CBC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Wysokość środków przekazanych na realizację projektu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80DD8" w:rsidRDefault="00380DD8" w:rsidP="00DF20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0A7CBC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Wysokość środków wykorzystanych na realizację projektu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(zgodnie ze sprawozdaniem z realizacji projektu)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380DD8" w:rsidRPr="009D13FD" w:rsidRDefault="00380DD8" w:rsidP="007708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  <w:vertAlign w:val="superscript"/>
              </w:rPr>
            </w:pPr>
            <w:r w:rsidRPr="000A7CBC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Wysokość środków wykorzystanych na realizację projektu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zatwierdzona przez operatora projektu</w:t>
            </w:r>
            <w:r w:rsidRPr="009C529A">
              <w:rPr>
                <w:rStyle w:val="FootnoteReference"/>
                <w:rFonts w:ascii="Calibri" w:hAnsi="Calibri" w:cs="Calibri"/>
                <w:color w:val="auto"/>
                <w:sz w:val="16"/>
                <w:szCs w:val="16"/>
              </w:rPr>
              <w:footnoteReference w:id="4"/>
            </w:r>
            <w:r w:rsidRPr="009C529A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380DD8" w:rsidRDefault="00380DD8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0A7CBC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Wysokość środków zwrócona operatorowi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projektu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DDD9C3"/>
          </w:tcPr>
          <w:p w:rsidR="00380DD8" w:rsidRDefault="00380DD8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0A7CBC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Osiągnięty(-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t</w:t>
            </w:r>
            <w:r w:rsidRPr="000A7CBC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e) rezultat(y)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projektu</w:t>
            </w:r>
          </w:p>
        </w:tc>
      </w:tr>
      <w:tr w:rsidR="00380DD8" w:rsidRPr="000A7CBC"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380DD8" w:rsidRPr="000A7CBC" w:rsidRDefault="00380DD8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0DD8" w:rsidRPr="000A7CBC" w:rsidRDefault="00380DD8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52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0DD8" w:rsidRPr="000A7CBC" w:rsidRDefault="00380DD8" w:rsidP="0030314E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0DD8" w:rsidRPr="000A7CBC" w:rsidRDefault="00380DD8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0DD8" w:rsidRPr="000A7CBC" w:rsidRDefault="00380DD8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0DD8" w:rsidRPr="000A7CBC" w:rsidRDefault="00380DD8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0DD8" w:rsidRPr="000A7CBC" w:rsidRDefault="00380DD8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0DD8" w:rsidRPr="000A7CBC" w:rsidRDefault="00380DD8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0DD8" w:rsidRPr="000A7CBC" w:rsidRDefault="00380DD8" w:rsidP="0030314E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0DD8" w:rsidRPr="000A7CBC" w:rsidRDefault="00380DD8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0DD8" w:rsidRPr="000A7CBC" w:rsidRDefault="00380DD8" w:rsidP="0030314E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0DD8" w:rsidRPr="000A7CBC" w:rsidRDefault="00380DD8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0DD8" w:rsidRDefault="00380DD8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0DD8" w:rsidRPr="000A7CBC" w:rsidRDefault="00380DD8" w:rsidP="00DF201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0DD8" w:rsidRPr="000A7CBC" w:rsidRDefault="00380DD8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0DD8" w:rsidRPr="000A7CBC" w:rsidRDefault="00380DD8" w:rsidP="00A00B9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0DD8" w:rsidRPr="000A7CBC" w:rsidRDefault="00380DD8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0DD8" w:rsidRPr="000A7CBC" w:rsidRDefault="00380DD8" w:rsidP="00A00B9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80DD8" w:rsidRPr="000A7CBC">
        <w:tc>
          <w:tcPr>
            <w:tcW w:w="21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80DD8" w:rsidRPr="000A7CBC" w:rsidRDefault="00380DD8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380DD8" w:rsidRPr="000A7CBC" w:rsidRDefault="00380DD8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0DD8" w:rsidRPr="000A7CBC" w:rsidRDefault="00380DD8" w:rsidP="0030314E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0DD8" w:rsidRPr="000A7CBC" w:rsidRDefault="00380DD8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0DD8" w:rsidRPr="000A7CBC" w:rsidRDefault="00380DD8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0DD8" w:rsidRPr="000A7CBC" w:rsidRDefault="00380DD8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DD8" w:rsidRPr="000A7CBC" w:rsidRDefault="00380DD8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0DD8" w:rsidRPr="000A7CBC" w:rsidRDefault="00380DD8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DD8" w:rsidRPr="000A7CBC" w:rsidRDefault="00380DD8" w:rsidP="0030314E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0DD8" w:rsidRPr="000A7CBC" w:rsidRDefault="00380DD8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DD8" w:rsidRPr="000A7CBC" w:rsidRDefault="00380DD8" w:rsidP="0030314E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0DD8" w:rsidRPr="000A7CBC" w:rsidRDefault="00380DD8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DD8" w:rsidRDefault="00380DD8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0DD8" w:rsidRPr="000A7CBC" w:rsidRDefault="00380DD8" w:rsidP="00DF201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DD8" w:rsidRPr="000A7CBC" w:rsidRDefault="00380DD8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0DD8" w:rsidRPr="000A7CBC" w:rsidRDefault="00380DD8" w:rsidP="00A00B9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0DD8" w:rsidRPr="000A7CBC" w:rsidRDefault="00380DD8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0DD8" w:rsidRPr="000A7CBC" w:rsidRDefault="00380DD8" w:rsidP="00A00B9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80DD8" w:rsidRPr="000A7CBC">
        <w:tc>
          <w:tcPr>
            <w:tcW w:w="214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380DD8" w:rsidRPr="000A7CBC" w:rsidRDefault="00380DD8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380DD8" w:rsidRPr="000A7CBC" w:rsidRDefault="00380DD8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0DD8" w:rsidRPr="000A7CBC" w:rsidRDefault="00380DD8" w:rsidP="0030314E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0DD8" w:rsidRPr="000A7CBC" w:rsidRDefault="00380DD8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0DD8" w:rsidRPr="000A7CBC" w:rsidRDefault="00380DD8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0DD8" w:rsidRPr="000A7CBC" w:rsidRDefault="00380DD8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0DD8" w:rsidRPr="000A7CBC" w:rsidRDefault="00380DD8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0DD8" w:rsidRPr="000A7CBC" w:rsidRDefault="00380DD8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0DD8" w:rsidRPr="000A7CBC" w:rsidRDefault="00380DD8" w:rsidP="0030314E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0DD8" w:rsidRPr="000A7CBC" w:rsidRDefault="00380DD8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0DD8" w:rsidRPr="000A7CBC" w:rsidRDefault="00380DD8" w:rsidP="0030314E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0DD8" w:rsidRPr="000A7CBC" w:rsidRDefault="00380DD8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0DD8" w:rsidRDefault="00380DD8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0DD8" w:rsidRPr="000A7CBC" w:rsidRDefault="00380DD8" w:rsidP="00DF201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80DD8" w:rsidRPr="000A7CBC" w:rsidRDefault="00380DD8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0DD8" w:rsidRPr="000A7CBC" w:rsidRDefault="00380DD8" w:rsidP="00A00B9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80DD8" w:rsidRPr="000A7CBC" w:rsidRDefault="00380DD8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0DD8" w:rsidRPr="000A7CBC" w:rsidRDefault="00380DD8" w:rsidP="00A00B9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80DD8" w:rsidRPr="000A7CBC">
        <w:trPr>
          <w:trHeight w:val="405"/>
        </w:trPr>
        <w:tc>
          <w:tcPr>
            <w:tcW w:w="21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80DD8" w:rsidRPr="000A7CBC" w:rsidRDefault="00380DD8" w:rsidP="0087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0DD8" w:rsidRPr="000A7CBC" w:rsidRDefault="00380DD8" w:rsidP="00870EA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0DD8" w:rsidRPr="000A7CBC" w:rsidRDefault="00380DD8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47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DD8" w:rsidRPr="000A7CBC" w:rsidRDefault="00380DD8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DD8" w:rsidRPr="000A7CBC" w:rsidRDefault="00380DD8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DD8" w:rsidRPr="000A7CBC" w:rsidRDefault="00380DD8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DD8" w:rsidRPr="000A7CBC" w:rsidRDefault="00380DD8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DD8" w:rsidRPr="000A7CBC" w:rsidRDefault="00380DD8" w:rsidP="00A00B9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0DD8" w:rsidRPr="000A7CBC" w:rsidRDefault="00380DD8" w:rsidP="00A00B9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80DD8" w:rsidRPr="000A7CBC">
        <w:trPr>
          <w:trHeight w:val="825"/>
        </w:trPr>
        <w:tc>
          <w:tcPr>
            <w:tcW w:w="21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80DD8" w:rsidRPr="000A7CBC" w:rsidRDefault="00380DD8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380DD8" w:rsidRPr="000A7CBC" w:rsidRDefault="00380DD8" w:rsidP="0030314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380DD8" w:rsidRPr="000A7CBC" w:rsidRDefault="00380DD8" w:rsidP="0030314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0DD8" w:rsidRPr="000A7CBC" w:rsidRDefault="00380DD8" w:rsidP="0030314E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0DD8" w:rsidRPr="000A7CBC" w:rsidRDefault="00380DD8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7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DD8" w:rsidRPr="000A7CBC" w:rsidRDefault="00380DD8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DD8" w:rsidRPr="000A7CBC" w:rsidRDefault="00380DD8" w:rsidP="0030314E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DD8" w:rsidRPr="000A7CBC" w:rsidRDefault="00380DD8" w:rsidP="0030314E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DD8" w:rsidRPr="000A7CBC" w:rsidRDefault="00380DD8" w:rsidP="0030314E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DD8" w:rsidRPr="000A7CBC" w:rsidRDefault="00380DD8" w:rsidP="0030314E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0DD8" w:rsidRPr="000A7CBC" w:rsidRDefault="00380DD8" w:rsidP="0030314E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80DD8" w:rsidRPr="000A7CBC">
        <w:trPr>
          <w:trHeight w:val="825"/>
        </w:trPr>
        <w:tc>
          <w:tcPr>
            <w:tcW w:w="214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80DD8" w:rsidRPr="000A7CBC" w:rsidRDefault="00380DD8" w:rsidP="0030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0DD8" w:rsidRPr="000A7CBC" w:rsidRDefault="00380DD8" w:rsidP="0030314E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01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0DD8" w:rsidRPr="000A7CBC" w:rsidRDefault="00380DD8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7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DD8" w:rsidRPr="000A7CBC" w:rsidRDefault="00380DD8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DD8" w:rsidRPr="000A7CBC" w:rsidRDefault="00380DD8" w:rsidP="0030314E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DD8" w:rsidRPr="000A7CBC" w:rsidRDefault="00380DD8" w:rsidP="0030314E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DD8" w:rsidRPr="000A7CBC" w:rsidRDefault="00380DD8" w:rsidP="0030314E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DD8" w:rsidRPr="000A7CBC" w:rsidRDefault="00380DD8" w:rsidP="0030314E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0DD8" w:rsidRPr="000A7CBC" w:rsidRDefault="00380DD8" w:rsidP="0030314E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80DD8" w:rsidRPr="000A7CBC">
        <w:trPr>
          <w:trHeight w:val="489"/>
        </w:trPr>
        <w:tc>
          <w:tcPr>
            <w:tcW w:w="2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0DD8" w:rsidRPr="00EC5739" w:rsidRDefault="00380DD8" w:rsidP="00EC573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A7CB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Ogółem: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DD8" w:rsidRPr="000A7CBC" w:rsidRDefault="00380DD8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DD8" w:rsidRPr="000A7CBC" w:rsidRDefault="00380DD8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DD8" w:rsidRPr="000A7CBC" w:rsidRDefault="00380DD8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DD8" w:rsidRPr="000A7CBC" w:rsidRDefault="00380DD8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0DD8" w:rsidRPr="000A7CBC" w:rsidRDefault="00380DD8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</w:tr>
      <w:tr w:rsidR="00380DD8" w:rsidRPr="000A7CBC"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80DD8" w:rsidRDefault="00380DD8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380DD8" w:rsidRDefault="00380DD8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9D13F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Uwagi</w:t>
            </w:r>
          </w:p>
          <w:p w:rsidR="00380DD8" w:rsidRPr="000A7CBC" w:rsidRDefault="00380DD8" w:rsidP="009D13F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rPr>
                <w:rFonts w:ascii="Calibri" w:hAnsi="Calibri" w:cs="Calibri"/>
                <w:color w:val="auto"/>
              </w:rPr>
            </w:pPr>
          </w:p>
        </w:tc>
      </w:tr>
      <w:tr w:rsidR="00380DD8" w:rsidRPr="000A7CBC"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DD8" w:rsidRDefault="00380DD8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  <w:p w:rsidR="00380DD8" w:rsidRDefault="00380DD8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  <w:p w:rsidR="00380DD8" w:rsidRDefault="00380DD8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  <w:p w:rsidR="00380DD8" w:rsidRDefault="00380DD8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  <w:p w:rsidR="00380DD8" w:rsidRDefault="00380DD8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  <w:p w:rsidR="00380DD8" w:rsidRDefault="00380DD8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  <w:p w:rsidR="00380DD8" w:rsidRDefault="00380DD8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  <w:p w:rsidR="00380DD8" w:rsidRDefault="00380DD8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  <w:p w:rsidR="00380DD8" w:rsidRDefault="00380DD8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  <w:p w:rsidR="00380DD8" w:rsidRDefault="00380DD8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  <w:p w:rsidR="00380DD8" w:rsidRDefault="00380DD8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  <w:p w:rsidR="00380DD8" w:rsidRDefault="00380DD8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  <w:p w:rsidR="00380DD8" w:rsidRDefault="00380DD8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  <w:p w:rsidR="00380DD8" w:rsidRDefault="00380DD8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  <w:p w:rsidR="00380DD8" w:rsidRDefault="00380DD8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  <w:p w:rsidR="00380DD8" w:rsidRDefault="00380DD8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  <w:p w:rsidR="00380DD8" w:rsidRDefault="00380DD8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  <w:p w:rsidR="00380DD8" w:rsidRDefault="00380DD8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  <w:p w:rsidR="00380DD8" w:rsidRDefault="00380DD8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  <w:p w:rsidR="00380DD8" w:rsidRPr="000A7CBC" w:rsidRDefault="00380DD8" w:rsidP="0030314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</w:tr>
    </w:tbl>
    <w:p w:rsidR="00380DD8" w:rsidRPr="000A7CBC" w:rsidRDefault="00380DD8" w:rsidP="00BC241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20"/>
          <w:szCs w:val="20"/>
        </w:rPr>
        <w:sectPr w:rsidR="00380DD8" w:rsidRPr="000A7CBC" w:rsidSect="001D76D7">
          <w:footerReference w:type="default" r:id="rId7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p w:rsidR="00380DD8" w:rsidRPr="000A7CBC" w:rsidRDefault="00380DD8" w:rsidP="00BC241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</w:p>
    <w:tbl>
      <w:tblPr>
        <w:tblW w:w="510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27"/>
      </w:tblGrid>
      <w:tr w:rsidR="00380DD8" w:rsidRPr="000A7CBC">
        <w:trPr>
          <w:trHeight w:val="416"/>
        </w:trPr>
        <w:tc>
          <w:tcPr>
            <w:tcW w:w="5000" w:type="pct"/>
            <w:shd w:val="clear" w:color="auto" w:fill="C4BC96"/>
          </w:tcPr>
          <w:p w:rsidR="00380DD8" w:rsidRPr="00C57256" w:rsidRDefault="00380DD8" w:rsidP="00505A47">
            <w:pPr>
              <w:pStyle w:val="Heading2"/>
              <w:spacing w:line="360" w:lineRule="auto"/>
              <w:rPr>
                <w:rFonts w:ascii="Calibri" w:hAnsi="Calibri" w:cs="Calibri"/>
                <w:b w:val="0"/>
                <w:bCs w:val="0"/>
                <w:color w:val="auto"/>
                <w:sz w:val="20"/>
                <w:szCs w:val="20"/>
              </w:rPr>
            </w:pPr>
            <w:r w:rsidRPr="00C57256">
              <w:rPr>
                <w:rFonts w:ascii="Calibri" w:hAnsi="Calibri" w:cs="Calibri"/>
                <w:i w:val="0"/>
                <w:iCs w:val="0"/>
                <w:sz w:val="24"/>
                <w:szCs w:val="24"/>
              </w:rPr>
              <w:t>Część II. Sprawozdanie z wykonania wydatków</w:t>
            </w:r>
          </w:p>
        </w:tc>
      </w:tr>
    </w:tbl>
    <w:p w:rsidR="00380DD8" w:rsidRPr="000A7CBC" w:rsidRDefault="00380DD8" w:rsidP="00BC241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20"/>
          <w:szCs w:val="20"/>
        </w:rPr>
      </w:pPr>
    </w:p>
    <w:tbl>
      <w:tblPr>
        <w:tblW w:w="1502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42"/>
        <w:gridCol w:w="418"/>
        <w:gridCol w:w="420"/>
        <w:gridCol w:w="1571"/>
        <w:gridCol w:w="851"/>
        <w:gridCol w:w="127"/>
        <w:gridCol w:w="586"/>
        <w:gridCol w:w="1120"/>
        <w:gridCol w:w="14"/>
        <w:gridCol w:w="979"/>
        <w:gridCol w:w="14"/>
        <w:gridCol w:w="992"/>
        <w:gridCol w:w="1134"/>
        <w:gridCol w:w="855"/>
        <w:gridCol w:w="709"/>
        <w:gridCol w:w="1134"/>
        <w:gridCol w:w="992"/>
        <w:gridCol w:w="1134"/>
        <w:gridCol w:w="1134"/>
      </w:tblGrid>
      <w:tr w:rsidR="00380DD8" w:rsidRPr="000A7CBC">
        <w:trPr>
          <w:trHeight w:val="300"/>
        </w:trPr>
        <w:tc>
          <w:tcPr>
            <w:tcW w:w="15026" w:type="dxa"/>
            <w:gridSpan w:val="19"/>
            <w:shd w:val="clear" w:color="auto" w:fill="DDD9C3"/>
          </w:tcPr>
          <w:p w:rsidR="00380DD8" w:rsidRPr="000F7EE7" w:rsidRDefault="00380DD8" w:rsidP="00505A47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F7EE7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Rozliczenie wydatków w roku………….</w:t>
            </w:r>
          </w:p>
        </w:tc>
      </w:tr>
      <w:tr w:rsidR="00380DD8" w:rsidRPr="000A7C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0A7CBC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Kategoria kosztu</w:t>
            </w:r>
          </w:p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1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0A7CBC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Rodzaj kosztów</w:t>
            </w:r>
          </w:p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8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0A7CBC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Koszty zgodnie z umową </w:t>
            </w:r>
          </w:p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0A7CBC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59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80DD8" w:rsidRDefault="00380DD8" w:rsidP="000E7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0A7CBC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Faktycznie poniesione wydatki </w:t>
            </w:r>
          </w:p>
          <w:p w:rsidR="00380DD8" w:rsidRPr="000A7CBC" w:rsidRDefault="00380DD8" w:rsidP="000E7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0A7CBC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</w:tc>
      </w:tr>
      <w:tr w:rsidR="00380DD8" w:rsidRPr="000A7C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75"/>
        </w:trPr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41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A7CBC">
              <w:rPr>
                <w:rFonts w:ascii="Calibri" w:hAnsi="Calibri" w:cs="Calibri"/>
                <w:color w:val="auto"/>
                <w:sz w:val="16"/>
                <w:szCs w:val="16"/>
              </w:rPr>
              <w:t>koszt całkowity</w:t>
            </w:r>
          </w:p>
        </w:tc>
        <w:tc>
          <w:tcPr>
            <w:tcW w:w="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80DD8" w:rsidRDefault="00380DD8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A7CBC">
              <w:rPr>
                <w:rFonts w:ascii="Calibri" w:hAnsi="Calibri" w:cs="Calibri"/>
                <w:color w:val="auto"/>
                <w:sz w:val="16"/>
                <w:szCs w:val="16"/>
              </w:rPr>
              <w:t xml:space="preserve">z </w:t>
            </w:r>
          </w:p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A7CBC">
              <w:rPr>
                <w:rFonts w:ascii="Calibri" w:hAnsi="Calibri" w:cs="Calibri"/>
                <w:color w:val="auto"/>
                <w:sz w:val="16"/>
                <w:szCs w:val="16"/>
              </w:rPr>
              <w:t>dotacji</w:t>
            </w:r>
          </w:p>
        </w:tc>
        <w:tc>
          <w:tcPr>
            <w:tcW w:w="1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  <w:vertAlign w:val="superscript"/>
              </w:rPr>
            </w:pPr>
            <w:r w:rsidRPr="000A7CBC">
              <w:rPr>
                <w:rFonts w:ascii="Calibri" w:hAnsi="Calibri" w:cs="Calibri"/>
                <w:color w:val="auto"/>
                <w:sz w:val="16"/>
                <w:szCs w:val="16"/>
              </w:rPr>
              <w:t>z innych środków finansowych</w:t>
            </w:r>
            <w:bookmarkStart w:id="0" w:name="_Ref446666751"/>
            <w:r w:rsidRPr="000A7CBC">
              <w:rPr>
                <w:rStyle w:val="FootnoteReference"/>
                <w:rFonts w:ascii="Calibri" w:hAnsi="Calibri" w:cs="Calibri"/>
                <w:color w:val="auto"/>
                <w:sz w:val="16"/>
                <w:szCs w:val="16"/>
              </w:rPr>
              <w:footnoteReference w:id="5"/>
            </w:r>
            <w:bookmarkEnd w:id="0"/>
            <w:r w:rsidRPr="000A7CBC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A7CBC">
              <w:rPr>
                <w:rFonts w:ascii="Calibri" w:hAnsi="Calibri" w:cs="Calibri"/>
                <w:color w:val="auto"/>
                <w:sz w:val="16"/>
                <w:szCs w:val="16"/>
              </w:rPr>
              <w:t>z wkładu osobowego</w:t>
            </w:r>
            <w:bookmarkStart w:id="1" w:name="_Ref441055680"/>
            <w:r w:rsidRPr="000A7CBC">
              <w:rPr>
                <w:rStyle w:val="FootnoteReference"/>
                <w:rFonts w:ascii="Calibri" w:hAnsi="Calibri" w:cs="Calibri"/>
                <w:color w:val="auto"/>
                <w:sz w:val="16"/>
                <w:szCs w:val="16"/>
              </w:rPr>
              <w:footnoteReference w:id="6"/>
            </w:r>
            <w:bookmarkEnd w:id="1"/>
            <w:r w:rsidRPr="000A7CBC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</w:pPr>
            <w:r w:rsidRPr="000A7CBC">
              <w:rPr>
                <w:rFonts w:ascii="Calibri" w:hAnsi="Calibri" w:cs="Calibri"/>
                <w:color w:val="auto"/>
                <w:sz w:val="16"/>
                <w:szCs w:val="16"/>
              </w:rPr>
              <w:t>z wkładu rzeczowe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>-</w:t>
            </w:r>
            <w:r w:rsidRPr="000A7CBC">
              <w:rPr>
                <w:rFonts w:ascii="Calibri" w:hAnsi="Calibri" w:cs="Calibri"/>
                <w:color w:val="auto"/>
                <w:sz w:val="16"/>
                <w:szCs w:val="16"/>
              </w:rPr>
              <w:t>go</w:t>
            </w:r>
            <w:bookmarkStart w:id="2" w:name="_Ref441055684"/>
            <w:r>
              <w:rPr>
                <w:rStyle w:val="FootnoteReference"/>
                <w:rFonts w:ascii="Calibri" w:hAnsi="Calibri" w:cs="Calibri"/>
                <w:color w:val="auto"/>
                <w:sz w:val="16"/>
                <w:szCs w:val="16"/>
              </w:rPr>
              <w:footnoteReference w:id="7"/>
            </w:r>
            <w:r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 xml:space="preserve">), </w:t>
            </w:r>
            <w:bookmarkStart w:id="3" w:name="_Ref454358816"/>
            <w:r w:rsidRPr="000A7CBC">
              <w:rPr>
                <w:rStyle w:val="FootnoteReference"/>
                <w:rFonts w:ascii="Calibri" w:hAnsi="Calibri" w:cs="Calibri"/>
                <w:color w:val="auto"/>
                <w:sz w:val="16"/>
                <w:szCs w:val="16"/>
              </w:rPr>
              <w:footnoteReference w:id="8"/>
            </w:r>
            <w:bookmarkEnd w:id="2"/>
            <w:bookmarkEnd w:id="3"/>
            <w:r w:rsidRPr="000A7CBC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A7CBC">
              <w:rPr>
                <w:rFonts w:ascii="Calibri" w:hAnsi="Calibri" w:cs="Calibri"/>
                <w:color w:val="auto"/>
                <w:sz w:val="16"/>
                <w:szCs w:val="16"/>
              </w:rPr>
              <w:t>Numer(y) lub nazwa(-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>w</w:t>
            </w:r>
            <w:r w:rsidRPr="000A7CBC">
              <w:rPr>
                <w:rFonts w:ascii="Calibri" w:hAnsi="Calibri" w:cs="Calibri"/>
                <w:color w:val="auto"/>
                <w:sz w:val="16"/>
                <w:szCs w:val="16"/>
              </w:rPr>
              <w:t>y) działania(-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>ł</w:t>
            </w:r>
            <w:r w:rsidRPr="000A7CBC">
              <w:rPr>
                <w:rFonts w:ascii="Calibri" w:hAnsi="Calibri" w:cs="Calibri"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br/>
            </w:r>
            <w:r w:rsidRPr="000A7CBC">
              <w:rPr>
                <w:rFonts w:ascii="Calibri" w:hAnsi="Calibri" w:cs="Calibri"/>
                <w:color w:val="auto"/>
                <w:sz w:val="16"/>
                <w:szCs w:val="16"/>
              </w:rPr>
              <w:t>z umową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A7CBC">
              <w:rPr>
                <w:rFonts w:ascii="Calibri" w:hAnsi="Calibri" w:cs="Calibri"/>
                <w:color w:val="auto"/>
                <w:sz w:val="16"/>
                <w:szCs w:val="16"/>
              </w:rPr>
              <w:t>całkowite wydatki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80DD8" w:rsidRPr="00C44D07" w:rsidRDefault="00380DD8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</w:pPr>
            <w:r w:rsidRPr="000A7CBC">
              <w:rPr>
                <w:rFonts w:ascii="Calibri" w:hAnsi="Calibri" w:cs="Calibri"/>
                <w:color w:val="auto"/>
                <w:sz w:val="16"/>
                <w:szCs w:val="16"/>
              </w:rPr>
              <w:t>z dotacji</w:t>
            </w:r>
            <w:r>
              <w:rPr>
                <w:rStyle w:val="FootnoteReference"/>
                <w:rFonts w:ascii="Calibri" w:hAnsi="Calibri" w:cs="Calibri"/>
                <w:color w:val="auto"/>
                <w:sz w:val="16"/>
                <w:szCs w:val="16"/>
              </w:rPr>
              <w:footnoteReference w:id="9"/>
            </w:r>
            <w:r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A7CBC">
              <w:rPr>
                <w:rFonts w:ascii="Calibri" w:hAnsi="Calibri" w:cs="Calibri"/>
                <w:color w:val="auto"/>
                <w:sz w:val="16"/>
                <w:szCs w:val="16"/>
              </w:rPr>
              <w:t>z innych środków finansowych</w:t>
            </w:r>
            <w:fldSimple w:instr=" NOTEREF _Ref446666751 \h  \* MERGEFORMAT ">
              <w:r w:rsidRPr="000A7CBC">
                <w:rPr>
                  <w:rFonts w:ascii="Calibri" w:hAnsi="Calibri" w:cs="Calibri"/>
                  <w:sz w:val="16"/>
                  <w:szCs w:val="16"/>
                  <w:vertAlign w:val="superscript"/>
                </w:rPr>
                <w:t>3</w:t>
              </w:r>
            </w:fldSimple>
            <w:r w:rsidRPr="000A7CBC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A7CBC">
              <w:rPr>
                <w:rFonts w:ascii="Calibri" w:hAnsi="Calibri" w:cs="Calibri"/>
                <w:color w:val="auto"/>
                <w:sz w:val="16"/>
                <w:szCs w:val="16"/>
              </w:rPr>
              <w:t>z wkładu osobowego</w:t>
            </w:r>
            <w:fldSimple w:instr=" NOTEREF _Ref441055680 \h  \* MERGEFORMAT ">
              <w:r>
                <w:rPr>
                  <w:rFonts w:ascii="Calibri" w:hAnsi="Calibri" w:cs="Calibri"/>
                  <w:sz w:val="16"/>
                  <w:szCs w:val="16"/>
                  <w:vertAlign w:val="superscript"/>
                </w:rPr>
                <w:t>5</w:t>
              </w:r>
            </w:fldSimple>
            <w:r w:rsidRPr="000A7CBC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A7CBC">
              <w:rPr>
                <w:rFonts w:ascii="Calibri" w:hAnsi="Calibri" w:cs="Calibri"/>
                <w:color w:val="auto"/>
                <w:sz w:val="16"/>
                <w:szCs w:val="16"/>
              </w:rPr>
              <w:t>z wkładu rzeczowego</w:t>
            </w:r>
            <w:fldSimple w:instr=" NOTEREF _Ref441055684 \h  \* MERGEFORMAT ">
              <w:r>
                <w:rPr>
                  <w:rFonts w:ascii="Calibri" w:hAnsi="Calibri" w:cs="Calibri"/>
                  <w:sz w:val="16"/>
                  <w:szCs w:val="16"/>
                  <w:vertAlign w:val="superscript"/>
                </w:rPr>
                <w:t>6</w:t>
              </w:r>
            </w:fldSimple>
            <w:r w:rsidRPr="000A7CBC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  <w:r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 xml:space="preserve">, </w:t>
            </w:r>
            <w:r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fldChar w:fldCharType="begin"/>
            </w:r>
            <w:r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instrText xml:space="preserve"> NOTEREF _Ref454358816 \h </w:instrText>
            </w:r>
            <w:r w:rsidRPr="00AB660A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</w:r>
            <w:r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fldChar w:fldCharType="separate"/>
            </w:r>
            <w:r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7</w:t>
            </w:r>
            <w:r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fldChar w:fldCharType="end"/>
            </w:r>
            <w:r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A7CBC">
              <w:rPr>
                <w:rFonts w:ascii="Calibri" w:hAnsi="Calibri" w:cs="Calibri"/>
                <w:color w:val="auto"/>
                <w:sz w:val="16"/>
                <w:szCs w:val="16"/>
              </w:rPr>
              <w:t>Numer(y) lub nazwa(-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>w</w:t>
            </w:r>
            <w:r w:rsidRPr="000A7CBC">
              <w:rPr>
                <w:rFonts w:ascii="Calibri" w:hAnsi="Calibri" w:cs="Calibri"/>
                <w:color w:val="auto"/>
                <w:sz w:val="16"/>
                <w:szCs w:val="16"/>
              </w:rPr>
              <w:t>y) działania(-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>ł</w:t>
            </w:r>
            <w:r w:rsidRPr="000A7CBC">
              <w:rPr>
                <w:rFonts w:ascii="Calibri" w:hAnsi="Calibri" w:cs="Calibri"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br/>
            </w:r>
            <w:r w:rsidRPr="000A7CBC">
              <w:rPr>
                <w:rFonts w:ascii="Calibri" w:hAnsi="Calibri" w:cs="Calibri"/>
                <w:color w:val="auto"/>
                <w:sz w:val="16"/>
                <w:szCs w:val="16"/>
              </w:rPr>
              <w:t>z umową</w:t>
            </w:r>
          </w:p>
        </w:tc>
      </w:tr>
      <w:tr w:rsidR="00380DD8" w:rsidRPr="000A7C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80DD8" w:rsidRPr="000F7EE7" w:rsidRDefault="00380DD8" w:rsidP="00D27C0F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0F7EE7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183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80DD8" w:rsidRPr="000F7EE7" w:rsidRDefault="00380DD8" w:rsidP="00D27C0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</w:pPr>
            <w:r w:rsidRPr="000F7EE7">
              <w:rPr>
                <w:rFonts w:ascii="Calibri" w:hAnsi="Calibri" w:cs="Calibri"/>
                <w:color w:val="auto"/>
                <w:sz w:val="20"/>
                <w:szCs w:val="20"/>
              </w:rPr>
              <w:t>Koszty merytoryczne, w tym wysokość środków przekazanych realizatorom projektów</w:t>
            </w:r>
          </w:p>
        </w:tc>
      </w:tr>
      <w:tr w:rsidR="00380DD8" w:rsidRPr="000A7C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1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6"/>
                <w:szCs w:val="16"/>
              </w:rPr>
            </w:pPr>
            <w:r w:rsidRPr="000A7CBC">
              <w:rPr>
                <w:rFonts w:ascii="Calibri" w:hAnsi="Calibri" w:cs="Calibri"/>
                <w:sz w:val="16"/>
                <w:szCs w:val="16"/>
              </w:rPr>
              <w:t>Nr</w:t>
            </w:r>
          </w:p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A7CBC">
              <w:rPr>
                <w:rFonts w:ascii="Calibri" w:hAnsi="Calibri" w:cs="Calibri"/>
                <w:sz w:val="16"/>
                <w:szCs w:val="16"/>
              </w:rPr>
              <w:t xml:space="preserve">poz. </w:t>
            </w:r>
          </w:p>
        </w:tc>
        <w:tc>
          <w:tcPr>
            <w:tcW w:w="199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0A7CBC">
              <w:rPr>
                <w:rFonts w:ascii="Calibri" w:hAnsi="Calibri" w:cs="Calibri"/>
                <w:sz w:val="18"/>
                <w:szCs w:val="18"/>
              </w:rPr>
              <w:t>Koszty po stronie:</w:t>
            </w:r>
          </w:p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</w:p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……</w:t>
            </w:r>
            <w:r w:rsidRPr="000A7CBC">
              <w:rPr>
                <w:rFonts w:ascii="Calibri" w:hAnsi="Calibri" w:cs="Calibri"/>
                <w:sz w:val="18"/>
                <w:szCs w:val="18"/>
              </w:rPr>
              <w:t>……………………………….:</w:t>
            </w:r>
          </w:p>
          <w:p w:rsidR="00380DD8" w:rsidRPr="002B5033" w:rsidRDefault="00380DD8" w:rsidP="00BB01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9C529A">
              <w:rPr>
                <w:rFonts w:ascii="Calibri" w:hAnsi="Calibri" w:cs="Calibri"/>
                <w:i/>
                <w:iCs/>
                <w:sz w:val="16"/>
                <w:szCs w:val="16"/>
              </w:rPr>
              <w:t>(nazwa operatora projektu)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80DD8" w:rsidRPr="000A7C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80DD8" w:rsidRPr="000A7C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80DD8" w:rsidRPr="000A7C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80DD8" w:rsidRPr="000A7C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80DD8" w:rsidRPr="000A7C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80DD8" w:rsidRPr="000A7C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3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80DD8" w:rsidRPr="000A7C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"/>
        </w:trPr>
        <w:tc>
          <w:tcPr>
            <w:tcW w:w="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1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0DD8" w:rsidRPr="000A7CBC" w:rsidRDefault="00380DD8" w:rsidP="00D27C0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A7CBC">
              <w:rPr>
                <w:rFonts w:ascii="Calibri" w:hAnsi="Calibri" w:cs="Calibri"/>
                <w:color w:val="auto"/>
                <w:sz w:val="16"/>
                <w:szCs w:val="16"/>
              </w:rPr>
              <w:t>Razem: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80DD8" w:rsidRPr="000A7C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1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80DD8" w:rsidRPr="000A7C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80DD8" w:rsidRPr="000F7EE7" w:rsidRDefault="00380DD8" w:rsidP="00D27C0F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0F7EE7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183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80DD8" w:rsidRPr="000F7EE7" w:rsidRDefault="00380DD8" w:rsidP="00D27C0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F7EE7">
              <w:rPr>
                <w:rFonts w:ascii="Calibri" w:hAnsi="Calibri" w:cs="Calibri"/>
                <w:color w:val="auto"/>
                <w:sz w:val="20"/>
                <w:szCs w:val="20"/>
              </w:rPr>
              <w:t>Koszty obsługi zadania publicznego, w tym koszty administracyjne operatora projektu</w:t>
            </w:r>
          </w:p>
        </w:tc>
      </w:tr>
      <w:tr w:rsidR="00380DD8" w:rsidRPr="000A7C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8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6"/>
                <w:szCs w:val="16"/>
              </w:rPr>
            </w:pPr>
            <w:r w:rsidRPr="000A7CBC">
              <w:rPr>
                <w:rFonts w:ascii="Calibri" w:hAnsi="Calibri" w:cs="Calibri"/>
                <w:sz w:val="16"/>
                <w:szCs w:val="16"/>
              </w:rPr>
              <w:t>Nr</w:t>
            </w:r>
          </w:p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A7CBC">
              <w:rPr>
                <w:rFonts w:ascii="Calibri" w:hAnsi="Calibri" w:cs="Calibri"/>
                <w:sz w:val="16"/>
                <w:szCs w:val="16"/>
              </w:rPr>
              <w:t>poz.</w:t>
            </w:r>
          </w:p>
        </w:tc>
        <w:tc>
          <w:tcPr>
            <w:tcW w:w="199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0A7CBC">
              <w:rPr>
                <w:rFonts w:ascii="Calibri" w:hAnsi="Calibri" w:cs="Calibri"/>
                <w:sz w:val="18"/>
                <w:szCs w:val="18"/>
              </w:rPr>
              <w:t>Koszty po stronie:</w:t>
            </w:r>
          </w:p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</w:p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………………</w:t>
            </w:r>
            <w:r w:rsidRPr="000A7CBC">
              <w:rPr>
                <w:rFonts w:ascii="Calibri" w:hAnsi="Calibri" w:cs="Calibri"/>
                <w:sz w:val="18"/>
                <w:szCs w:val="18"/>
              </w:rPr>
              <w:t>…………………….:</w:t>
            </w:r>
          </w:p>
          <w:p w:rsidR="00380DD8" w:rsidRPr="002B5033" w:rsidRDefault="00380DD8" w:rsidP="00BB01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9C529A">
              <w:rPr>
                <w:rFonts w:ascii="Calibri" w:hAnsi="Calibri" w:cs="Calibri"/>
                <w:i/>
                <w:iCs/>
                <w:sz w:val="16"/>
                <w:szCs w:val="16"/>
              </w:rPr>
              <w:t>(nazwa operatora projektu)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80DD8" w:rsidRPr="000A7C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80DD8" w:rsidRPr="000A7C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80DD8" w:rsidRPr="000A7C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80DD8" w:rsidRPr="000A7C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80DD8" w:rsidRPr="000A7C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80DD8" w:rsidRPr="000A7C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80DD8" w:rsidRPr="000A7C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80DD8" w:rsidRPr="000A7C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4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80DD8" w:rsidRPr="000A7C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80DD8" w:rsidRPr="000A7CBC" w:rsidRDefault="00380DD8" w:rsidP="00A410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A7CBC">
              <w:rPr>
                <w:rFonts w:ascii="Calibri" w:hAnsi="Calibri" w:cs="Calibri"/>
                <w:color w:val="auto"/>
                <w:sz w:val="16"/>
                <w:szCs w:val="16"/>
              </w:rPr>
              <w:t>Razem: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D8" w:rsidRPr="000A7CBC" w:rsidRDefault="00380DD8" w:rsidP="00505A47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80DD8" w:rsidRPr="000A7C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2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0A7CBC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III</w:t>
            </w:r>
          </w:p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0DD8" w:rsidRPr="000A7CBC" w:rsidRDefault="00380DD8" w:rsidP="00D27C0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A7CBC">
              <w:rPr>
                <w:rFonts w:ascii="Calibri" w:hAnsi="Calibri" w:cs="Calibri"/>
                <w:color w:val="auto"/>
                <w:sz w:val="16"/>
                <w:szCs w:val="16"/>
              </w:rPr>
              <w:t>Koszty poszcze-gólnychzlecenio-biorców ogółem</w:t>
            </w:r>
            <w:r w:rsidRPr="000A7CBC">
              <w:rPr>
                <w:rFonts w:ascii="Calibri" w:hAnsi="Calibri" w:cs="Calibri"/>
                <w:sz w:val="16"/>
                <w:szCs w:val="16"/>
                <w:vertAlign w:val="superscript"/>
              </w:rPr>
              <w:footnoteReference w:id="10"/>
            </w:r>
            <w:r w:rsidRPr="000A7CBC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  <w:r w:rsidRPr="000A7CBC">
              <w:rPr>
                <w:rFonts w:ascii="Calibri" w:hAnsi="Calibri" w:cs="Calibri"/>
                <w:color w:val="auto"/>
                <w:sz w:val="16"/>
                <w:szCs w:val="16"/>
              </w:rPr>
              <w:t>: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0DD8" w:rsidRPr="000A7CBC" w:rsidRDefault="00380DD8" w:rsidP="00D27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</w:rPr>
              <w:t>………</w:t>
            </w:r>
            <w:r w:rsidRPr="000A7CBC">
              <w:rPr>
                <w:rFonts w:ascii="Calibri" w:hAnsi="Calibri" w:cs="Calibri"/>
                <w:color w:val="auto"/>
                <w:sz w:val="16"/>
                <w:szCs w:val="16"/>
              </w:rPr>
              <w:t>……….…………… :</w:t>
            </w:r>
          </w:p>
          <w:p w:rsidR="00380DD8" w:rsidRPr="000A7CBC" w:rsidRDefault="00380DD8" w:rsidP="00D27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A7CBC">
              <w:rPr>
                <w:rFonts w:ascii="Calibri" w:hAnsi="Calibri" w:cs="Calibri"/>
                <w:color w:val="auto"/>
                <w:sz w:val="16"/>
                <w:szCs w:val="16"/>
              </w:rPr>
              <w:t xml:space="preserve">(nazwa 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>operatora projektu</w:t>
            </w:r>
            <w:r w:rsidRPr="000A7CBC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1)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80DD8" w:rsidRPr="000A7C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3"/>
        </w:trPr>
        <w:tc>
          <w:tcPr>
            <w:tcW w:w="843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80DD8" w:rsidRPr="000A7CBC" w:rsidRDefault="00380DD8" w:rsidP="00D27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80DD8" w:rsidRPr="000A7CBC" w:rsidRDefault="00380DD8" w:rsidP="00D27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</w:rPr>
              <w:t>……</w:t>
            </w:r>
            <w:r w:rsidRPr="000A7CBC">
              <w:rPr>
                <w:rFonts w:ascii="Calibri" w:hAnsi="Calibri" w:cs="Calibri"/>
                <w:color w:val="auto"/>
                <w:sz w:val="16"/>
                <w:szCs w:val="16"/>
              </w:rPr>
              <w:t>………….…………… :</w:t>
            </w:r>
          </w:p>
          <w:p w:rsidR="00380DD8" w:rsidRPr="000A7CBC" w:rsidRDefault="00380DD8" w:rsidP="00D27C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A7CBC">
              <w:rPr>
                <w:rFonts w:ascii="Calibri" w:hAnsi="Calibri" w:cs="Calibri"/>
                <w:color w:val="auto"/>
                <w:sz w:val="16"/>
                <w:szCs w:val="16"/>
              </w:rPr>
              <w:t xml:space="preserve">(nazwa 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>operatora projektu</w:t>
            </w:r>
            <w:r w:rsidRPr="000A7CBC">
              <w:rPr>
                <w:rFonts w:ascii="Calibri" w:hAnsi="Calibri" w:cs="Calibri"/>
                <w:color w:val="auto"/>
                <w:sz w:val="16"/>
                <w:szCs w:val="16"/>
              </w:rPr>
              <w:t xml:space="preserve"> 2)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</w:tr>
      <w:tr w:rsidR="00380DD8" w:rsidRPr="000A7C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2"/>
        </w:trPr>
        <w:tc>
          <w:tcPr>
            <w:tcW w:w="84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A7CBC">
              <w:rPr>
                <w:rFonts w:ascii="Calibri" w:hAnsi="Calibri" w:cs="Calibri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80DD8" w:rsidRPr="000A7CBC" w:rsidRDefault="00380DD8" w:rsidP="00505A4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</w:tr>
    </w:tbl>
    <w:p w:rsidR="00380DD8" w:rsidRPr="000A7CBC" w:rsidRDefault="00380DD8" w:rsidP="00BC241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20"/>
          <w:szCs w:val="20"/>
        </w:rPr>
        <w:sectPr w:rsidR="00380DD8" w:rsidRPr="000A7CBC" w:rsidSect="00505A47">
          <w:endnotePr>
            <w:numFmt w:val="decimal"/>
          </w:endnotePr>
          <w:pgSz w:w="16838" w:h="11906" w:orient="landscape"/>
          <w:pgMar w:top="1418" w:right="1077" w:bottom="1276" w:left="1259" w:header="709" w:footer="709" w:gutter="0"/>
          <w:cols w:space="708"/>
          <w:docGrid w:linePitch="360"/>
        </w:sectPr>
      </w:pPr>
    </w:p>
    <w:p w:rsidR="00380DD8" w:rsidRDefault="00380DD8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="Calibri" w:hAnsi="Calibri" w:cs="Calibri"/>
          <w:color w:val="auto"/>
          <w:sz w:val="16"/>
          <w:szCs w:val="16"/>
        </w:rPr>
      </w:pPr>
    </w:p>
    <w:tbl>
      <w:tblPr>
        <w:tblW w:w="5758" w:type="pct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3"/>
        <w:gridCol w:w="407"/>
        <w:gridCol w:w="19"/>
        <w:gridCol w:w="9"/>
        <w:gridCol w:w="6365"/>
        <w:gridCol w:w="1700"/>
        <w:gridCol w:w="1697"/>
      </w:tblGrid>
      <w:tr w:rsidR="00380DD8" w:rsidRPr="00AE24D0">
        <w:trPr>
          <w:trHeight w:val="326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80DD8" w:rsidRPr="00AE24D0" w:rsidRDefault="00380DD8" w:rsidP="00352EFA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380DD8" w:rsidRPr="00AE24D0">
        <w:trPr>
          <w:trHeight w:val="217"/>
        </w:trPr>
        <w:tc>
          <w:tcPr>
            <w:tcW w:w="266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80DD8" w:rsidRPr="00AE24D0" w:rsidRDefault="00380DD8" w:rsidP="00352EFA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380DD8" w:rsidRPr="00AE24D0" w:rsidRDefault="00380DD8" w:rsidP="00352EFA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0DD8" w:rsidRPr="00AE24D0" w:rsidRDefault="00380DD8" w:rsidP="00352EF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Koszty zgodnie 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br/>
            </w:r>
            <w:r w:rsidRPr="00AE24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z umową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0DD8" w:rsidRPr="00AE24D0" w:rsidRDefault="00380DD8" w:rsidP="00352EFA">
            <w:pPr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Faktycznie poniesione wydatki </w:t>
            </w:r>
          </w:p>
        </w:tc>
      </w:tr>
      <w:tr w:rsidR="00380DD8" w:rsidRPr="00AE24D0">
        <w:trPr>
          <w:trHeight w:val="614"/>
        </w:trPr>
        <w:tc>
          <w:tcPr>
            <w:tcW w:w="266" w:type="pct"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0DD8" w:rsidRPr="00AE24D0" w:rsidRDefault="00380DD8" w:rsidP="00352EF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3157" w:type="pct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0DD8" w:rsidRPr="00AE24D0" w:rsidRDefault="00380DD8" w:rsidP="00352EFA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78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0DD8" w:rsidRPr="00AE24D0" w:rsidRDefault="00380DD8" w:rsidP="00352EF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0DD8" w:rsidRPr="00AE24D0" w:rsidRDefault="00380DD8" w:rsidP="00352EF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380DD8" w:rsidRPr="00AE24D0">
        <w:trPr>
          <w:trHeight w:val="611"/>
        </w:trPr>
        <w:tc>
          <w:tcPr>
            <w:tcW w:w="266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0DD8" w:rsidRPr="00AE24D0" w:rsidRDefault="00380DD8" w:rsidP="00352EF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157" w:type="pct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0DD8" w:rsidRPr="00AE24D0" w:rsidRDefault="00380DD8" w:rsidP="00352EFA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0DD8" w:rsidRPr="00AE24D0" w:rsidRDefault="00380DD8" w:rsidP="00437B73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8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0DD8" w:rsidRPr="00AE24D0" w:rsidRDefault="00380DD8" w:rsidP="00437B73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380DD8" w:rsidRPr="00AE24D0">
        <w:trPr>
          <w:trHeight w:val="489"/>
        </w:trPr>
        <w:tc>
          <w:tcPr>
            <w:tcW w:w="266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0DD8" w:rsidRPr="00AE24D0" w:rsidRDefault="00380DD8" w:rsidP="00352EF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0DD8" w:rsidRPr="00AE24D0" w:rsidRDefault="00380DD8" w:rsidP="00352EFA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1.1</w:t>
            </w:r>
          </w:p>
        </w:tc>
        <w:tc>
          <w:tcPr>
            <w:tcW w:w="2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0DD8" w:rsidRPr="00AE24D0" w:rsidRDefault="00380DD8" w:rsidP="00352EFA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D8" w:rsidRPr="00AE24D0" w:rsidRDefault="00380DD8" w:rsidP="00437B73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0DD8" w:rsidRPr="00AE24D0" w:rsidRDefault="00380DD8" w:rsidP="00437B73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380DD8" w:rsidRPr="00AE24D0">
        <w:trPr>
          <w:trHeight w:val="416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0DD8" w:rsidRPr="00AE24D0" w:rsidRDefault="00380DD8" w:rsidP="00352EF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0DD8" w:rsidRPr="00AE24D0" w:rsidRDefault="00380DD8" w:rsidP="00352EFA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1.2</w:t>
            </w:r>
          </w:p>
        </w:tc>
        <w:tc>
          <w:tcPr>
            <w:tcW w:w="2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0DD8" w:rsidRPr="00AE24D0" w:rsidRDefault="00380DD8" w:rsidP="00352EFA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0DD8" w:rsidRPr="00AE24D0" w:rsidRDefault="00380DD8" w:rsidP="00437B73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0DD8" w:rsidRPr="00AE24D0" w:rsidRDefault="00380DD8" w:rsidP="00437B73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380DD8" w:rsidRPr="00AE24D0">
        <w:trPr>
          <w:trHeight w:val="407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0DD8" w:rsidRPr="00AE24D0" w:rsidRDefault="00380DD8" w:rsidP="00352EF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0DD8" w:rsidRPr="00AE24D0" w:rsidRDefault="00380DD8" w:rsidP="00352EFA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1.3</w:t>
            </w:r>
          </w:p>
        </w:tc>
        <w:tc>
          <w:tcPr>
            <w:tcW w:w="296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0DD8" w:rsidRPr="00AE24D0" w:rsidRDefault="00380DD8" w:rsidP="00352EFA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0DD8" w:rsidRPr="00AE24D0" w:rsidRDefault="00380DD8" w:rsidP="00437B73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80DD8" w:rsidRPr="00AE24D0" w:rsidRDefault="00380DD8" w:rsidP="00437B73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380DD8" w:rsidRPr="00AE24D0">
        <w:trPr>
          <w:trHeight w:val="435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0DD8" w:rsidRPr="00AE24D0" w:rsidRDefault="00380DD8" w:rsidP="00352EF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380DD8" w:rsidRPr="00AE24D0" w:rsidRDefault="00380DD8" w:rsidP="00352EF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380DD8" w:rsidRPr="00AE24D0" w:rsidRDefault="00380DD8" w:rsidP="00352EF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380DD8" w:rsidRPr="00AE24D0" w:rsidRDefault="00380DD8" w:rsidP="00352EFA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Inne środki finansowe ogółem</w:t>
            </w:r>
            <w:bookmarkStart w:id="4" w:name="_Ref450832754"/>
            <w:r w:rsidRPr="009C529A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1"/>
            </w:r>
            <w:bookmarkEnd w:id="4"/>
            <w:r w:rsidRPr="009C529A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:</w:t>
            </w:r>
          </w:p>
          <w:p w:rsidR="00380DD8" w:rsidRPr="009632D6" w:rsidRDefault="00380DD8" w:rsidP="00437B73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color w:val="auto"/>
                <w:sz w:val="20"/>
                <w:szCs w:val="20"/>
              </w:rPr>
              <w:t>(należy zsumować środki finansowe wymienione w pkt 2.1–2.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3</w:t>
            </w:r>
            <w:r w:rsidRPr="00AE24D0">
              <w:rPr>
                <w:rFonts w:ascii="Calibri" w:hAnsi="Calibri" w:cs="Calibri"/>
                <w:color w:val="auto"/>
                <w:sz w:val="20"/>
                <w:szCs w:val="20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0DD8" w:rsidRPr="00AE24D0" w:rsidRDefault="00380DD8" w:rsidP="00437B73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380DD8" w:rsidRPr="00AE24D0" w:rsidRDefault="00380DD8" w:rsidP="00437B73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380DD8" w:rsidRPr="00AE24D0">
        <w:trPr>
          <w:trHeight w:val="512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0DD8" w:rsidRPr="00AE24D0" w:rsidRDefault="00380DD8" w:rsidP="00352EF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0DD8" w:rsidRPr="00AE24D0" w:rsidRDefault="00380DD8" w:rsidP="00352EF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2.1</w:t>
            </w: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0DD8" w:rsidRPr="00AE24D0" w:rsidRDefault="00380DD8" w:rsidP="00B95575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Ś</w:t>
            </w:r>
            <w:r w:rsidRPr="00AE24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rodki finansowe własne</w:t>
            </w:r>
            <w:fldSimple w:instr=" NOTEREF _Ref450832754 \h  \* MERGEFORMAT ">
              <w:r w:rsidRPr="004621EF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9</w:t>
              </w:r>
            </w:fldSimple>
            <w:r w:rsidRPr="004621EF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DD8" w:rsidRPr="00AE24D0" w:rsidRDefault="00380DD8" w:rsidP="00437B73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80DD8" w:rsidRPr="00AE24D0" w:rsidRDefault="00380DD8" w:rsidP="00437B73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380DD8" w:rsidRPr="00AE24D0">
        <w:trPr>
          <w:trHeight w:val="301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0DD8" w:rsidRPr="00AE24D0" w:rsidRDefault="00380DD8" w:rsidP="00352EF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80DD8" w:rsidRPr="00AE24D0" w:rsidRDefault="00380DD8" w:rsidP="00437B73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2.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95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0DD8" w:rsidRPr="00AE24D0" w:rsidRDefault="00380DD8" w:rsidP="00B95575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Ś</w:t>
            </w:r>
            <w:r w:rsidRPr="00AE24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rodki finansowe z innych źródeł publicznych</w:t>
            </w:r>
            <w:fldSimple w:instr=" NOTEREF _Ref450832754 \h  \* MERGEFORMAT ">
              <w:r w:rsidRPr="009C529A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9</w:t>
              </w:r>
            </w:fldSimple>
            <w:r w:rsidRPr="009C529A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9C529A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2"/>
            </w:r>
            <w:r w:rsidRPr="009C529A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89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DD8" w:rsidRPr="00AE24D0" w:rsidRDefault="00380DD8" w:rsidP="00437B73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80DD8" w:rsidRPr="00AE24D0" w:rsidRDefault="00380DD8" w:rsidP="00437B73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380DD8" w:rsidRPr="00AE24D0">
        <w:trPr>
          <w:trHeight w:val="640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0DD8" w:rsidRPr="00AE24D0" w:rsidRDefault="00380DD8" w:rsidP="00352EF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80DD8" w:rsidRPr="00AE24D0" w:rsidRDefault="00380DD8" w:rsidP="00352EF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95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0DD8" w:rsidRPr="00AE24D0" w:rsidRDefault="00380DD8" w:rsidP="00352EFA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Nazwa(-wy) 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organu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(-nów)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 finansów publicznych, który(-ra,-re) przekazał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(a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:</w:t>
            </w:r>
            <w:r w:rsidRPr="002A7FEA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>………………………………………………………</w:t>
            </w:r>
            <w:r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>…………………………………………………………………</w:t>
            </w:r>
            <w:r w:rsidRPr="002A7FEA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>…</w:t>
            </w:r>
            <w:r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>……..</w:t>
            </w:r>
            <w:r w:rsidRPr="002A7FEA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>. ……………………………………………………………</w:t>
            </w:r>
            <w:r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>……………………………………………………………………</w:t>
            </w:r>
            <w:r w:rsidRPr="002A7FEA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>…</w:t>
            </w:r>
          </w:p>
        </w:tc>
        <w:tc>
          <w:tcPr>
            <w:tcW w:w="78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0DD8" w:rsidRPr="00AE24D0" w:rsidRDefault="00380DD8" w:rsidP="00437B73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8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0DD8" w:rsidRPr="00AE24D0" w:rsidRDefault="00380DD8" w:rsidP="00437B73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380DD8" w:rsidRPr="00AE24D0">
        <w:trPr>
          <w:trHeight w:val="487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0DD8" w:rsidRPr="00AE24D0" w:rsidRDefault="00380DD8" w:rsidP="00352EF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0DD8" w:rsidRPr="00AE24D0" w:rsidRDefault="00380DD8" w:rsidP="00437B73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2.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959" w:type="pct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80DD8" w:rsidRPr="00AE24D0" w:rsidRDefault="00380DD8" w:rsidP="00B95575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</w:t>
            </w:r>
            <w:r w:rsidRPr="00AE24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ozostałe</w:t>
            </w:r>
            <w:fldSimple w:instr=" NOTEREF _Ref450832754 \h  \* MERGEFORMAT ">
              <w:r w:rsidRPr="009C529A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9</w:t>
              </w:r>
            </w:fldSimple>
            <w:r w:rsidRPr="00577870">
              <w:rPr>
                <w:rFonts w:ascii="Calibri" w:hAnsi="Calibri" w:cs="Calibri"/>
                <w:vertAlign w:val="superscript"/>
              </w:rPr>
              <w:t>)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DD8" w:rsidRPr="00AE24D0" w:rsidRDefault="00380DD8" w:rsidP="00437B73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80DD8" w:rsidRPr="00AE24D0" w:rsidRDefault="00380DD8" w:rsidP="00437B73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380DD8" w:rsidRPr="00AE24D0">
        <w:trPr>
          <w:trHeight w:val="686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0DD8" w:rsidRPr="00AE24D0" w:rsidRDefault="00380DD8" w:rsidP="00352EF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80DD8" w:rsidRDefault="00380DD8" w:rsidP="00352EF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Wkład osobowy i wkład rzeczowy ogółem:</w:t>
            </w:r>
          </w:p>
          <w:p w:rsidR="00380DD8" w:rsidRPr="00AE24D0" w:rsidRDefault="00380DD8" w:rsidP="00352EFA">
            <w:pPr>
              <w:rPr>
                <w:rFonts w:ascii="Calibri" w:hAnsi="Calibri" w:cs="Calibri"/>
                <w:sz w:val="20"/>
                <w:szCs w:val="20"/>
              </w:rPr>
            </w:pP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 xml:space="preserve">.1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i3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="Calibri" w:hAnsi="Calibr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0DD8" w:rsidRPr="00AE24D0" w:rsidRDefault="00380DD8" w:rsidP="00437B73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380DD8" w:rsidRPr="00AE24D0" w:rsidRDefault="00380DD8" w:rsidP="00437B73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380DD8" w:rsidRPr="00AE24D0">
        <w:trPr>
          <w:trHeight w:val="566"/>
        </w:trPr>
        <w:tc>
          <w:tcPr>
            <w:tcW w:w="266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0DD8" w:rsidRPr="00AE24D0" w:rsidRDefault="00380DD8" w:rsidP="00352EF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80DD8" w:rsidRPr="00AE24D0" w:rsidRDefault="00380DD8" w:rsidP="00352EFA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3.1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80DD8" w:rsidRPr="00AE24D0" w:rsidRDefault="00380DD8" w:rsidP="00352EFA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0DD8" w:rsidRPr="00AE24D0" w:rsidRDefault="00380DD8" w:rsidP="00437B73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380DD8" w:rsidRPr="00AE24D0" w:rsidRDefault="00380DD8" w:rsidP="00437B73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380DD8" w:rsidRPr="00AE24D0">
        <w:trPr>
          <w:trHeight w:val="548"/>
        </w:trPr>
        <w:tc>
          <w:tcPr>
            <w:tcW w:w="266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80DD8" w:rsidRPr="00AE24D0" w:rsidRDefault="00380DD8" w:rsidP="00352EF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0DD8" w:rsidRPr="00AE24D0" w:rsidRDefault="00380DD8" w:rsidP="00352EFA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vertAlign w:val="superscript"/>
              </w:rPr>
            </w:pPr>
            <w:r w:rsidRPr="00070673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3.2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0DD8" w:rsidRPr="00AE24D0" w:rsidRDefault="00380DD8" w:rsidP="00352EFA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Koszty pokryte z wkładu rzeczowego</w:t>
            </w:r>
            <w:r w:rsidRPr="009C529A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3"/>
            </w:r>
            <w:r w:rsidRPr="009C529A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9C529A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4"/>
            </w:r>
            <w:r w:rsidRPr="009C529A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0DD8" w:rsidRPr="00AE24D0" w:rsidRDefault="00380DD8" w:rsidP="00437B73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380DD8" w:rsidRPr="00AE24D0" w:rsidRDefault="00380DD8" w:rsidP="00437B73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380DD8" w:rsidRPr="00AE24D0">
        <w:trPr>
          <w:trHeight w:val="542"/>
        </w:trPr>
        <w:tc>
          <w:tcPr>
            <w:tcW w:w="266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80DD8" w:rsidRPr="00AE24D0" w:rsidRDefault="00380DD8" w:rsidP="00352EF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0DD8" w:rsidRPr="00D84A18" w:rsidRDefault="00380DD8" w:rsidP="00352EFA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U</w:t>
            </w:r>
            <w:r w:rsidRPr="001F01E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dotacji w całkowitych kosztach zadania publicznego</w:t>
            </w:r>
            <w:r w:rsidRPr="009C529A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5"/>
            </w:r>
            <w:r w:rsidRPr="009C529A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0DD8" w:rsidRPr="00AE24D0" w:rsidRDefault="00380DD8" w:rsidP="00437B73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%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380DD8" w:rsidRPr="00AE24D0" w:rsidRDefault="00380DD8" w:rsidP="00437B73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%</w:t>
            </w:r>
          </w:p>
        </w:tc>
      </w:tr>
      <w:tr w:rsidR="00380DD8" w:rsidRPr="00AE24D0">
        <w:trPr>
          <w:trHeight w:val="548"/>
        </w:trPr>
        <w:tc>
          <w:tcPr>
            <w:tcW w:w="266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80DD8" w:rsidRDefault="00380DD8" w:rsidP="00352EF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0DD8" w:rsidRPr="00D84A18" w:rsidRDefault="00380DD8" w:rsidP="00352EFA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Udział 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 stosunku do otrzymanej kwoty dotacji</w:t>
            </w:r>
            <w:r w:rsidRPr="009C529A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6"/>
            </w:r>
            <w:r w:rsidRPr="009C529A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0DD8" w:rsidRPr="00AE24D0" w:rsidRDefault="00380DD8" w:rsidP="00437B73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%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380DD8" w:rsidRPr="00AE24D0" w:rsidRDefault="00380DD8" w:rsidP="00437B73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%</w:t>
            </w:r>
          </w:p>
        </w:tc>
      </w:tr>
      <w:tr w:rsidR="00380DD8" w:rsidRPr="00AE24D0">
        <w:trPr>
          <w:trHeight w:val="554"/>
        </w:trPr>
        <w:tc>
          <w:tcPr>
            <w:tcW w:w="2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0DD8" w:rsidRDefault="00380DD8" w:rsidP="00352EF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0DD8" w:rsidRPr="004A3C7C" w:rsidRDefault="00380DD8" w:rsidP="00352EFA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4A3C7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Udział </w:t>
            </w: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wkładu osobowego i wkładu rzeczowego </w:t>
            </w:r>
            <w:r w:rsidRPr="004A3C7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 stosunku do otrzymanej kwoty dotacji</w:t>
            </w:r>
            <w:r w:rsidRPr="009C529A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7"/>
            </w:r>
            <w:r w:rsidRPr="009C529A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D8" w:rsidRPr="00AE24D0" w:rsidRDefault="00380DD8" w:rsidP="00437B73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%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0DD8" w:rsidRPr="00AE24D0" w:rsidRDefault="00380DD8" w:rsidP="00437B73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%</w:t>
            </w:r>
          </w:p>
        </w:tc>
      </w:tr>
    </w:tbl>
    <w:p w:rsidR="00380DD8" w:rsidRDefault="00380DD8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380DD8" w:rsidRDefault="00380DD8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380DD8" w:rsidRPr="000A7CBC" w:rsidRDefault="00380DD8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="Calibri" w:hAnsi="Calibri" w:cs="Calibri"/>
          <w:color w:val="auto"/>
          <w:sz w:val="16"/>
          <w:szCs w:val="16"/>
        </w:rPr>
        <w:sectPr w:rsidR="00380DD8" w:rsidRPr="000A7CBC" w:rsidSect="001848E7">
          <w:endnotePr>
            <w:numFmt w:val="decimal"/>
          </w:endnotePr>
          <w:pgSz w:w="11906" w:h="16838"/>
          <w:pgMar w:top="1077" w:right="1276" w:bottom="1259" w:left="1418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page" w:tblpX="450" w:tblpY="-289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1134"/>
        <w:gridCol w:w="1559"/>
        <w:gridCol w:w="992"/>
        <w:gridCol w:w="2835"/>
        <w:gridCol w:w="1560"/>
        <w:gridCol w:w="1417"/>
        <w:gridCol w:w="1559"/>
        <w:gridCol w:w="1560"/>
        <w:gridCol w:w="992"/>
        <w:gridCol w:w="922"/>
      </w:tblGrid>
      <w:tr w:rsidR="00380DD8" w:rsidRPr="000A7CBC">
        <w:trPr>
          <w:trHeight w:val="250"/>
        </w:trPr>
        <w:tc>
          <w:tcPr>
            <w:tcW w:w="14884" w:type="dxa"/>
            <w:gridSpan w:val="11"/>
            <w:shd w:val="clear" w:color="auto" w:fill="DDD9C3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r w:rsidRPr="000A7CB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Zestawienie faktur (rachunków) związanych z realizacją zadania publicznego </w:t>
            </w:r>
            <w:r w:rsidRPr="00F976B6">
              <w:rPr>
                <w:rFonts w:ascii="Calibri" w:hAnsi="Calibri" w:cs="Calibri"/>
                <w:color w:val="auto"/>
                <w:sz w:val="18"/>
                <w:szCs w:val="18"/>
              </w:rPr>
              <w:t>(do sprawozdania nie załącza się oryginałów ani kopii faktur i rachunków)</w:t>
            </w:r>
          </w:p>
        </w:tc>
      </w:tr>
      <w:tr w:rsidR="00380DD8" w:rsidRPr="000A7C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52"/>
        </w:trPr>
        <w:tc>
          <w:tcPr>
            <w:tcW w:w="354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A7CBC">
              <w:rPr>
                <w:rFonts w:ascii="Calibri" w:hAnsi="Calibri" w:cs="Calibri"/>
                <w:color w:val="auto"/>
                <w:sz w:val="16"/>
                <w:szCs w:val="16"/>
              </w:rPr>
              <w:t>Lp.</w:t>
            </w:r>
          </w:p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380DD8" w:rsidRPr="000A7CBC" w:rsidRDefault="00380DD8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A7CBC">
              <w:rPr>
                <w:rFonts w:ascii="Calibri" w:hAnsi="Calibri" w:cs="Calibri"/>
                <w:color w:val="auto"/>
                <w:sz w:val="16"/>
                <w:szCs w:val="16"/>
              </w:rPr>
              <w:t>Numer</w:t>
            </w:r>
          </w:p>
          <w:p w:rsidR="00380DD8" w:rsidRPr="000A7CBC" w:rsidRDefault="00380DD8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A7CBC">
              <w:rPr>
                <w:rFonts w:ascii="Calibri" w:hAnsi="Calibri" w:cs="Calibri"/>
                <w:color w:val="auto"/>
                <w:sz w:val="16"/>
                <w:szCs w:val="16"/>
              </w:rPr>
              <w:t>dokumentu</w:t>
            </w:r>
          </w:p>
          <w:p w:rsidR="00380DD8" w:rsidRPr="000A7CBC" w:rsidRDefault="00380DD8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</w:pPr>
            <w:r w:rsidRPr="000A7CBC">
              <w:rPr>
                <w:rFonts w:ascii="Calibri" w:hAnsi="Calibri" w:cs="Calibri"/>
                <w:color w:val="auto"/>
                <w:sz w:val="16"/>
                <w:szCs w:val="16"/>
              </w:rPr>
              <w:t>księgowego</w:t>
            </w:r>
            <w:r w:rsidRPr="000A7CBC">
              <w:rPr>
                <w:rStyle w:val="FootnoteReference"/>
                <w:rFonts w:ascii="Calibri" w:hAnsi="Calibri" w:cs="Calibri"/>
                <w:color w:val="auto"/>
                <w:sz w:val="16"/>
                <w:szCs w:val="16"/>
              </w:rPr>
              <w:footnoteReference w:id="18"/>
            </w:r>
            <w:r w:rsidRPr="000A7CBC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</w:p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380DD8" w:rsidRPr="000A7CBC" w:rsidRDefault="00380DD8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A7CBC">
              <w:rPr>
                <w:rFonts w:ascii="Calibri" w:hAnsi="Calibri" w:cs="Calibri"/>
                <w:color w:val="auto"/>
                <w:sz w:val="16"/>
                <w:szCs w:val="16"/>
              </w:rPr>
              <w:t xml:space="preserve">Numer działania zgodnie 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br/>
            </w:r>
            <w:r w:rsidRPr="000A7CBC">
              <w:rPr>
                <w:rFonts w:ascii="Calibri" w:hAnsi="Calibri" w:cs="Calibri"/>
                <w:color w:val="auto"/>
                <w:sz w:val="16"/>
                <w:szCs w:val="16"/>
              </w:rPr>
              <w:t>z harmonogramem*/</w:t>
            </w:r>
          </w:p>
          <w:p w:rsidR="00380DD8" w:rsidRPr="000A7CBC" w:rsidRDefault="00380DD8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</w:rPr>
              <w:t>n</w:t>
            </w:r>
            <w:r w:rsidRPr="000A7CBC">
              <w:rPr>
                <w:rFonts w:ascii="Calibri" w:hAnsi="Calibri" w:cs="Calibri"/>
                <w:color w:val="auto"/>
                <w:sz w:val="16"/>
                <w:szCs w:val="16"/>
              </w:rPr>
              <w:t>umer pozycji</w:t>
            </w:r>
          </w:p>
          <w:p w:rsidR="00380DD8" w:rsidRPr="0098253D" w:rsidRDefault="00380DD8" w:rsidP="00141A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A7CBC">
              <w:rPr>
                <w:rFonts w:ascii="Calibri" w:hAnsi="Calibri" w:cs="Calibri"/>
                <w:color w:val="auto"/>
                <w:sz w:val="16"/>
                <w:szCs w:val="16"/>
              </w:rPr>
              <w:t xml:space="preserve">zgodnie 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br/>
            </w:r>
            <w:r w:rsidRPr="000A7CBC">
              <w:rPr>
                <w:rFonts w:ascii="Calibri" w:hAnsi="Calibri" w:cs="Calibri"/>
                <w:color w:val="auto"/>
                <w:sz w:val="16"/>
                <w:szCs w:val="16"/>
              </w:rPr>
              <w:t>z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>r</w:t>
            </w:r>
            <w:r w:rsidRPr="000A7CBC">
              <w:rPr>
                <w:rFonts w:ascii="Calibri" w:hAnsi="Calibri" w:cs="Calibri"/>
                <w:color w:val="auto"/>
                <w:sz w:val="16"/>
                <w:szCs w:val="16"/>
              </w:rPr>
              <w:t>ozliczeniem wydatków*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A7CBC">
              <w:rPr>
                <w:rFonts w:ascii="Calibri" w:hAnsi="Calibri" w:cs="Calibri"/>
                <w:color w:val="auto"/>
                <w:sz w:val="16"/>
                <w:szCs w:val="16"/>
              </w:rPr>
              <w:t>Data wystawienia dokumentu księgowego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380DD8" w:rsidRPr="000A7CBC" w:rsidRDefault="00380DD8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A7CBC">
              <w:rPr>
                <w:rFonts w:ascii="Calibri" w:hAnsi="Calibri" w:cs="Calibri"/>
                <w:color w:val="auto"/>
                <w:sz w:val="16"/>
                <w:szCs w:val="16"/>
              </w:rPr>
              <w:t>Nazwa</w:t>
            </w:r>
          </w:p>
          <w:p w:rsidR="00380DD8" w:rsidRPr="000A7CBC" w:rsidRDefault="00380DD8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A7CBC">
              <w:rPr>
                <w:rFonts w:ascii="Calibri" w:hAnsi="Calibri" w:cs="Calibri"/>
                <w:color w:val="auto"/>
                <w:sz w:val="16"/>
                <w:szCs w:val="16"/>
              </w:rPr>
              <w:t>kosztu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380DD8" w:rsidRPr="000A7CBC" w:rsidRDefault="00380DD8" w:rsidP="00352EFA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</w:rPr>
              <w:t>Wartość całkowita faktury/rachunku</w:t>
            </w:r>
          </w:p>
          <w:p w:rsidR="00380DD8" w:rsidRPr="000A7CBC" w:rsidRDefault="00380DD8" w:rsidP="00352EFA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0A7CBC">
              <w:rPr>
                <w:rFonts w:ascii="Calibri" w:hAnsi="Calibri" w:cs="Calibri"/>
                <w:color w:val="auto"/>
                <w:sz w:val="16"/>
                <w:szCs w:val="16"/>
              </w:rPr>
              <w:t>(zł)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380DD8" w:rsidRPr="000A7CBC" w:rsidRDefault="00380DD8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0A7CBC">
              <w:rPr>
                <w:rFonts w:ascii="Calibri" w:hAnsi="Calibri" w:cs="Calibri"/>
                <w:color w:val="auto"/>
                <w:sz w:val="16"/>
                <w:szCs w:val="16"/>
              </w:rPr>
              <w:t xml:space="preserve">Koszt związany 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br/>
            </w:r>
            <w:r w:rsidRPr="000A7CBC">
              <w:rPr>
                <w:rFonts w:ascii="Calibri" w:hAnsi="Calibri" w:cs="Calibri"/>
                <w:color w:val="auto"/>
                <w:sz w:val="16"/>
                <w:szCs w:val="16"/>
              </w:rPr>
              <w:t>z realizacją zadania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380DD8" w:rsidRPr="000A7CBC" w:rsidRDefault="00380DD8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A7CBC">
              <w:rPr>
                <w:rFonts w:ascii="Calibri" w:hAnsi="Calibri" w:cs="Calibri"/>
                <w:color w:val="auto"/>
                <w:sz w:val="16"/>
                <w:szCs w:val="16"/>
              </w:rPr>
              <w:t>poniesiony ze środków</w:t>
            </w:r>
          </w:p>
          <w:p w:rsidR="00380DD8" w:rsidRPr="000A7CBC" w:rsidRDefault="00380DD8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A7CBC">
              <w:rPr>
                <w:rFonts w:ascii="Calibri" w:hAnsi="Calibri" w:cs="Calibri"/>
                <w:color w:val="auto"/>
                <w:sz w:val="16"/>
                <w:szCs w:val="16"/>
              </w:rPr>
              <w:t>pochodzących</w:t>
            </w:r>
          </w:p>
          <w:p w:rsidR="00380DD8" w:rsidRPr="000A7CBC" w:rsidRDefault="00380DD8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A7CBC">
              <w:rPr>
                <w:rFonts w:ascii="Calibri" w:hAnsi="Calibri" w:cs="Calibri"/>
                <w:color w:val="auto"/>
                <w:sz w:val="16"/>
                <w:szCs w:val="16"/>
              </w:rPr>
              <w:t>z dotacji</w:t>
            </w:r>
          </w:p>
          <w:p w:rsidR="00380DD8" w:rsidRPr="000A7CBC" w:rsidRDefault="00380DD8" w:rsidP="00352EFA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0A7CBC">
              <w:rPr>
                <w:rFonts w:ascii="Calibri" w:hAnsi="Calibri" w:cs="Calibri"/>
                <w:color w:val="auto"/>
                <w:sz w:val="16"/>
                <w:szCs w:val="16"/>
              </w:rPr>
              <w:t>(zł)</w:t>
            </w:r>
          </w:p>
        </w:tc>
        <w:tc>
          <w:tcPr>
            <w:tcW w:w="15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A7CBC">
              <w:rPr>
                <w:rFonts w:ascii="Calibri" w:hAnsi="Calibri" w:cs="Calibri"/>
                <w:color w:val="auto"/>
                <w:sz w:val="16"/>
                <w:szCs w:val="16"/>
              </w:rPr>
              <w:t>z innych środków finansowych</w:t>
            </w:r>
            <w:r w:rsidRPr="000A7CBC">
              <w:rPr>
                <w:rStyle w:val="FootnoteReference"/>
                <w:rFonts w:ascii="Calibri" w:hAnsi="Calibri" w:cs="Calibri"/>
                <w:color w:val="auto"/>
                <w:sz w:val="16"/>
                <w:szCs w:val="16"/>
              </w:rPr>
              <w:footnoteReference w:id="19"/>
            </w:r>
            <w:r w:rsidRPr="000A7CBC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</w:p>
          <w:p w:rsidR="00380DD8" w:rsidRPr="000A7CBC" w:rsidRDefault="00380DD8" w:rsidP="00352EF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A7CBC">
              <w:rPr>
                <w:rFonts w:ascii="Calibri" w:hAnsi="Calibri" w:cs="Calibri"/>
                <w:color w:val="auto"/>
                <w:sz w:val="16"/>
                <w:szCs w:val="16"/>
              </w:rPr>
              <w:t>(zł)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A7CBC">
              <w:rPr>
                <w:rFonts w:ascii="Calibri" w:hAnsi="Calibri" w:cs="Calibri"/>
                <w:color w:val="auto"/>
                <w:sz w:val="16"/>
                <w:szCs w:val="16"/>
              </w:rPr>
              <w:t xml:space="preserve">poniesiony 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br/>
            </w:r>
            <w:r w:rsidRPr="000A7CBC">
              <w:rPr>
                <w:rFonts w:ascii="Calibri" w:hAnsi="Calibri" w:cs="Calibri"/>
                <w:color w:val="auto"/>
                <w:sz w:val="16"/>
                <w:szCs w:val="16"/>
              </w:rPr>
              <w:t xml:space="preserve">z uzyskanych odsetek od dotacji lub pozostałych przychodów </w:t>
            </w:r>
          </w:p>
        </w:tc>
        <w:tc>
          <w:tcPr>
            <w:tcW w:w="9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380DD8" w:rsidRPr="000A7CBC" w:rsidRDefault="00380DD8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A7CBC">
              <w:rPr>
                <w:rFonts w:ascii="Calibri" w:hAnsi="Calibri" w:cs="Calibri"/>
                <w:color w:val="auto"/>
                <w:sz w:val="16"/>
                <w:szCs w:val="16"/>
              </w:rPr>
              <w:t>Data</w:t>
            </w:r>
          </w:p>
          <w:p w:rsidR="00380DD8" w:rsidRPr="000A7CBC" w:rsidRDefault="00380DD8" w:rsidP="0035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0A7CBC">
              <w:rPr>
                <w:rFonts w:ascii="Calibri" w:hAnsi="Calibri" w:cs="Calibri"/>
                <w:color w:val="auto"/>
                <w:sz w:val="16"/>
                <w:szCs w:val="16"/>
              </w:rPr>
              <w:t>zapłaty</w:t>
            </w:r>
          </w:p>
        </w:tc>
      </w:tr>
      <w:tr w:rsidR="00380DD8" w:rsidRPr="000A7C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7"/>
        </w:trPr>
        <w:tc>
          <w:tcPr>
            <w:tcW w:w="354" w:type="dxa"/>
            <w:vMerge/>
            <w:tcBorders>
              <w:right w:val="single" w:sz="4" w:space="0" w:color="auto"/>
            </w:tcBorders>
            <w:shd w:val="clear" w:color="auto" w:fill="EEECE1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380DD8" w:rsidRPr="000A7CBC" w:rsidRDefault="00380DD8" w:rsidP="00352EF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380DD8" w:rsidRPr="000A7CBC" w:rsidRDefault="00380DD8" w:rsidP="00352EF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380DD8" w:rsidRPr="000A7CBC" w:rsidRDefault="00380DD8" w:rsidP="00352EF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380DD8" w:rsidRPr="000A7CBC" w:rsidRDefault="00380DD8" w:rsidP="00352EF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380DD8" w:rsidRPr="000A7CBC" w:rsidRDefault="00380DD8" w:rsidP="00352EF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380DD8" w:rsidRPr="000A7C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43"/>
        </w:trPr>
        <w:tc>
          <w:tcPr>
            <w:tcW w:w="14884" w:type="dxa"/>
            <w:gridSpan w:val="11"/>
            <w:tcBorders>
              <w:right w:val="single" w:sz="4" w:space="0" w:color="auto"/>
            </w:tcBorders>
            <w:shd w:val="clear" w:color="auto" w:fill="DDD9C3"/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0A7CB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I Koszty merytoryczne </w:t>
            </w:r>
          </w:p>
        </w:tc>
      </w:tr>
      <w:tr w:rsidR="00380DD8" w:rsidRPr="000A7C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380DD8" w:rsidRPr="000A7C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380DD8" w:rsidRPr="000A7C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380DD8" w:rsidRPr="000A7C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380DD8" w:rsidRPr="000A7C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380DD8" w:rsidRPr="000A7C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380DD8" w:rsidRPr="000A7C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shd w:val="clear" w:color="auto" w:fill="DDD9C3"/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shd w:val="clear" w:color="auto" w:fill="DDD9C3"/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0A7CB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Razem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380DD8" w:rsidRPr="000A7C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19"/>
        </w:trPr>
        <w:tc>
          <w:tcPr>
            <w:tcW w:w="14884" w:type="dxa"/>
            <w:gridSpan w:val="11"/>
            <w:tcBorders>
              <w:right w:val="single" w:sz="8" w:space="0" w:color="000000"/>
            </w:tcBorders>
            <w:shd w:val="clear" w:color="auto" w:fill="DDD9C3"/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0A7CB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II Koszty zarządzania oraz obsługi zadania publicznego operatora projektu</w:t>
            </w:r>
          </w:p>
        </w:tc>
      </w:tr>
      <w:tr w:rsidR="00380DD8" w:rsidRPr="000A7C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380DD8" w:rsidRPr="000A7C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380DD8" w:rsidRPr="000A7C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380DD8" w:rsidRPr="000A7C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380DD8" w:rsidRPr="000A7C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8"/>
        </w:trPr>
        <w:tc>
          <w:tcPr>
            <w:tcW w:w="354" w:type="dxa"/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380DD8" w:rsidRPr="000A7C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1"/>
        </w:trPr>
        <w:tc>
          <w:tcPr>
            <w:tcW w:w="354" w:type="dxa"/>
            <w:shd w:val="clear" w:color="auto" w:fill="DDD9C3"/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shd w:val="clear" w:color="auto" w:fill="DDD9C3"/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0A7CB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Razem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380DD8" w:rsidRPr="000A7C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50"/>
        </w:trPr>
        <w:tc>
          <w:tcPr>
            <w:tcW w:w="354" w:type="dxa"/>
            <w:shd w:val="clear" w:color="auto" w:fill="DDD9C3"/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0A7CB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III</w:t>
            </w:r>
          </w:p>
        </w:tc>
        <w:tc>
          <w:tcPr>
            <w:tcW w:w="6520" w:type="dxa"/>
            <w:gridSpan w:val="4"/>
            <w:shd w:val="clear" w:color="auto" w:fill="DDD9C3"/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0A7CB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922" w:type="dxa"/>
            <w:tcBorders>
              <w:right w:val="single" w:sz="8" w:space="0" w:color="000000"/>
            </w:tcBorders>
            <w:vAlign w:val="center"/>
          </w:tcPr>
          <w:p w:rsidR="00380DD8" w:rsidRPr="000A7CBC" w:rsidRDefault="00380DD8" w:rsidP="00352EF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</w:tbl>
    <w:p w:rsidR="00380DD8" w:rsidRPr="000A7CBC" w:rsidRDefault="00380DD8" w:rsidP="0027070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i/>
          <w:iCs/>
          <w:color w:val="auto"/>
          <w:sz w:val="16"/>
          <w:szCs w:val="16"/>
        </w:rPr>
        <w:sectPr w:rsidR="00380DD8" w:rsidRPr="000A7CBC" w:rsidSect="009C529A">
          <w:endnotePr>
            <w:numFmt w:val="decimal"/>
          </w:endnotePr>
          <w:pgSz w:w="16838" w:h="11906" w:orient="landscape"/>
          <w:pgMar w:top="1418" w:right="1529" w:bottom="1276" w:left="1259" w:header="709" w:footer="709" w:gutter="0"/>
          <w:cols w:space="708"/>
          <w:docGrid w:linePitch="360"/>
        </w:sectPr>
      </w:pPr>
    </w:p>
    <w:p w:rsidR="00380DD8" w:rsidRDefault="00380DD8" w:rsidP="0027070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i/>
          <w:iCs/>
          <w:color w:val="auto"/>
          <w:sz w:val="16"/>
          <w:szCs w:val="16"/>
        </w:rPr>
      </w:pPr>
    </w:p>
    <w:p w:rsidR="00380DD8" w:rsidRDefault="00380DD8" w:rsidP="0027070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i/>
          <w:iCs/>
          <w:color w:val="auto"/>
          <w:sz w:val="16"/>
          <w:szCs w:val="16"/>
        </w:rPr>
      </w:pPr>
    </w:p>
    <w:tbl>
      <w:tblPr>
        <w:tblW w:w="575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28"/>
      </w:tblGrid>
      <w:tr w:rsidR="00380DD8" w:rsidRPr="00AE24D0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DD8" w:rsidRPr="00AE24D0" w:rsidRDefault="00380DD8" w:rsidP="00F83AA9">
            <w:pPr>
              <w:ind w:left="283" w:hanging="283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4</w:t>
            </w:r>
            <w:r w:rsidRPr="00AE24D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. Informacje o innych przychodach uzyskanych przy realizacji zadania publicznego</w:t>
            </w:r>
            <w:r w:rsidRPr="00AE24D0"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n</w:t>
            </w:r>
            <w:r w:rsidRPr="00AE24D0">
              <w:rPr>
                <w:rFonts w:ascii="Calibri" w:hAnsi="Calibri" w:cs="Calibr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380DD8" w:rsidRPr="00AE24D0">
        <w:trPr>
          <w:trHeight w:val="13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DD8" w:rsidRPr="00AE24D0" w:rsidRDefault="00380DD8" w:rsidP="00352EFA">
            <w:pPr>
              <w:spacing w:line="360" w:lineRule="auto"/>
              <w:jc w:val="right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380DD8" w:rsidRPr="00AE24D0" w:rsidRDefault="00380DD8" w:rsidP="00352E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80DD8" w:rsidRPr="00AE24D0" w:rsidRDefault="00380DD8" w:rsidP="00352E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80DD8" w:rsidRPr="00AE24D0" w:rsidRDefault="00380DD8" w:rsidP="00352E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80DD8" w:rsidRPr="00AE24D0" w:rsidRDefault="00380DD8" w:rsidP="00352EF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380DD8" w:rsidRDefault="00380DD8" w:rsidP="0027070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i/>
          <w:iCs/>
          <w:color w:val="auto"/>
          <w:sz w:val="16"/>
          <w:szCs w:val="16"/>
        </w:rPr>
      </w:pPr>
    </w:p>
    <w:p w:rsidR="00380DD8" w:rsidRPr="000A7CBC" w:rsidRDefault="00380DD8" w:rsidP="0027070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i/>
          <w:iCs/>
          <w:color w:val="auto"/>
          <w:sz w:val="16"/>
          <w:szCs w:val="16"/>
        </w:rPr>
      </w:pPr>
    </w:p>
    <w:tbl>
      <w:tblPr>
        <w:tblW w:w="5756" w:type="pct"/>
        <w:tblInd w:w="-106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/>
      </w:tblPr>
      <w:tblGrid>
        <w:gridCol w:w="10628"/>
      </w:tblGrid>
      <w:tr w:rsidR="00380DD8" w:rsidRPr="000A7CBC">
        <w:trPr>
          <w:trHeight w:val="316"/>
        </w:trPr>
        <w:tc>
          <w:tcPr>
            <w:tcW w:w="5000" w:type="pct"/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DD8" w:rsidRPr="00F83AA9" w:rsidRDefault="00380DD8" w:rsidP="00F83AA9">
            <w:pPr>
              <w:ind w:left="283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7CBC">
              <w:rPr>
                <w:rFonts w:ascii="Calibri" w:hAnsi="Calibri" w:cs="Calibri"/>
                <w:b/>
                <w:bCs/>
                <w:sz w:val="20"/>
                <w:szCs w:val="20"/>
              </w:rPr>
              <w:t>5. Zestawienie innych dokumentów potwierdzających realizację zadania publicznego</w:t>
            </w:r>
            <w:r w:rsidRPr="00CA0E91">
              <w:rPr>
                <w:rFonts w:ascii="Calibri" w:hAnsi="Calibri" w:cs="Calibri"/>
                <w:color w:val="auto"/>
                <w:sz w:val="18"/>
                <w:szCs w:val="18"/>
              </w:rPr>
              <w:t xml:space="preserve">(należy wykazać dokumenty potwierdzające zaangażowanie wkładu osobowego (np. numery zawartych porozumień wolontariatu, umów zlecenia, oświadczenia </w:t>
            </w:r>
            <w:r w:rsidRPr="00CA0E91">
              <w:rPr>
                <w:rFonts w:ascii="Calibri" w:hAnsi="Calibri" w:cs="Calibri"/>
                <w:color w:val="auto"/>
                <w:sz w:val="18"/>
                <w:szCs w:val="18"/>
              </w:rPr>
              <w:br/>
              <w:t>o wykonywaniu pracy społecznej itp.) i wkładu rzeczowego (np. numery umów użyczenia, najmu itp.) w realizację zadania publicznego)</w:t>
            </w:r>
          </w:p>
        </w:tc>
      </w:tr>
      <w:tr w:rsidR="00380DD8" w:rsidRPr="000A7CBC">
        <w:trPr>
          <w:trHeight w:val="180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0DD8" w:rsidRPr="000A7CBC" w:rsidRDefault="00380DD8" w:rsidP="00352EFA">
            <w:pPr>
              <w:spacing w:line="360" w:lineRule="auto"/>
              <w:jc w:val="both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  <w:p w:rsidR="00380DD8" w:rsidRPr="000A7CBC" w:rsidRDefault="00380DD8" w:rsidP="00352EFA">
            <w:pPr>
              <w:spacing w:line="360" w:lineRule="auto"/>
              <w:jc w:val="both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  <w:p w:rsidR="00380DD8" w:rsidRPr="000A7CBC" w:rsidRDefault="00380DD8" w:rsidP="00352EFA">
            <w:pPr>
              <w:spacing w:line="360" w:lineRule="auto"/>
              <w:jc w:val="both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  <w:p w:rsidR="00380DD8" w:rsidRPr="000A7CBC" w:rsidRDefault="00380DD8" w:rsidP="00352EFA">
            <w:pPr>
              <w:spacing w:line="360" w:lineRule="auto"/>
              <w:jc w:val="both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  <w:p w:rsidR="00380DD8" w:rsidRPr="000A7CBC" w:rsidRDefault="00380DD8" w:rsidP="00352EFA">
            <w:pPr>
              <w:spacing w:line="360" w:lineRule="auto"/>
              <w:jc w:val="both"/>
              <w:rPr>
                <w:rFonts w:ascii="Calibri" w:hAnsi="Calibri" w:cs="Calibri"/>
                <w:color w:val="auto"/>
                <w:sz w:val="18"/>
                <w:szCs w:val="18"/>
              </w:rPr>
            </w:pPr>
          </w:p>
        </w:tc>
      </w:tr>
    </w:tbl>
    <w:p w:rsidR="00380DD8" w:rsidRPr="000A7CBC" w:rsidRDefault="00380DD8" w:rsidP="0027070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i/>
          <w:iCs/>
          <w:color w:val="auto"/>
          <w:sz w:val="16"/>
          <w:szCs w:val="16"/>
        </w:rPr>
      </w:pPr>
    </w:p>
    <w:p w:rsidR="00380DD8" w:rsidRPr="000A7CBC" w:rsidRDefault="00380DD8" w:rsidP="0027070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i/>
          <w:iCs/>
          <w:color w:val="auto"/>
          <w:sz w:val="16"/>
          <w:szCs w:val="16"/>
        </w:rPr>
      </w:pPr>
    </w:p>
    <w:tbl>
      <w:tblPr>
        <w:tblW w:w="575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28"/>
      </w:tblGrid>
      <w:tr w:rsidR="00380DD8" w:rsidRPr="000A7CBC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80DD8" w:rsidRPr="000A7CBC" w:rsidRDefault="00380DD8" w:rsidP="00121CC4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A7CBC">
              <w:rPr>
                <w:rFonts w:ascii="Calibri" w:hAnsi="Calibri" w:cs="Calibri"/>
                <w:b/>
                <w:bCs/>
                <w:sz w:val="20"/>
                <w:szCs w:val="20"/>
              </w:rPr>
              <w:t>6. Uwagi, które mogą mieć znaczenie przy ocenie wydatkowania środków przy realizacji zadania publicznego</w:t>
            </w:r>
          </w:p>
        </w:tc>
      </w:tr>
      <w:tr w:rsidR="00380DD8" w:rsidRPr="000A7CBC">
        <w:trPr>
          <w:trHeight w:val="17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0DD8" w:rsidRPr="000A7CBC" w:rsidRDefault="00380DD8" w:rsidP="00505A47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80DD8" w:rsidRDefault="00380DD8" w:rsidP="00505A47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80DD8" w:rsidRPr="00602175" w:rsidRDefault="00380DD8" w:rsidP="0060217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80DD8" w:rsidRPr="00602175" w:rsidRDefault="00380DD8" w:rsidP="00602175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80DD8" w:rsidRPr="00602175" w:rsidRDefault="00380DD8" w:rsidP="0060217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80DD8" w:rsidRPr="000A7CBC" w:rsidRDefault="00380DD8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="Calibri" w:hAnsi="Calibri" w:cs="Calibri"/>
          <w:color w:val="auto"/>
          <w:sz w:val="20"/>
          <w:szCs w:val="20"/>
        </w:rPr>
      </w:pPr>
      <w:r w:rsidRPr="000A7CBC">
        <w:rPr>
          <w:rFonts w:ascii="Calibri" w:hAnsi="Calibri" w:cs="Calibri"/>
          <w:color w:val="auto"/>
          <w:sz w:val="20"/>
          <w:szCs w:val="20"/>
        </w:rPr>
        <w:t>Oświadczam(y), że:</w:t>
      </w:r>
    </w:p>
    <w:p w:rsidR="00380DD8" w:rsidRPr="000A7CBC" w:rsidRDefault="00380DD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  <w:r w:rsidRPr="000A7CBC">
        <w:rPr>
          <w:rFonts w:ascii="Calibri" w:hAnsi="Calibri" w:cs="Calibri"/>
          <w:color w:val="auto"/>
          <w:sz w:val="20"/>
          <w:szCs w:val="20"/>
        </w:rPr>
        <w:t>1)</w:t>
      </w:r>
      <w:r w:rsidRPr="000A7CBC">
        <w:rPr>
          <w:rFonts w:ascii="Calibri" w:hAnsi="Calibri" w:cs="Calibri"/>
          <w:color w:val="auto"/>
          <w:sz w:val="20"/>
          <w:szCs w:val="20"/>
        </w:rPr>
        <w:tab/>
        <w:t xml:space="preserve">od daty zawarcia umowy nie zmienił się status prawny </w:t>
      </w:r>
      <w:r>
        <w:rPr>
          <w:rFonts w:ascii="Calibri" w:hAnsi="Calibri" w:cs="Calibri"/>
          <w:color w:val="auto"/>
          <w:sz w:val="20"/>
          <w:szCs w:val="20"/>
        </w:rPr>
        <w:t>operatora</w:t>
      </w:r>
      <w:r w:rsidRPr="000A7CBC">
        <w:rPr>
          <w:rFonts w:ascii="Calibri" w:hAnsi="Calibri" w:cs="Calibri"/>
          <w:color w:val="auto"/>
          <w:sz w:val="20"/>
          <w:szCs w:val="20"/>
        </w:rPr>
        <w:t>(-</w:t>
      </w:r>
      <w:r>
        <w:rPr>
          <w:rFonts w:ascii="Calibri" w:hAnsi="Calibri" w:cs="Calibri"/>
          <w:color w:val="auto"/>
          <w:sz w:val="20"/>
          <w:szCs w:val="20"/>
        </w:rPr>
        <w:t>r</w:t>
      </w:r>
      <w:r w:rsidRPr="000A7CBC">
        <w:rPr>
          <w:rFonts w:ascii="Calibri" w:hAnsi="Calibri" w:cs="Calibri"/>
          <w:color w:val="auto"/>
          <w:sz w:val="20"/>
          <w:szCs w:val="20"/>
        </w:rPr>
        <w:t>ów)</w:t>
      </w:r>
      <w:r>
        <w:rPr>
          <w:rFonts w:ascii="Calibri" w:hAnsi="Calibri" w:cs="Calibri"/>
          <w:color w:val="auto"/>
          <w:sz w:val="20"/>
          <w:szCs w:val="20"/>
        </w:rPr>
        <w:t xml:space="preserve"> projektu</w:t>
      </w:r>
      <w:r w:rsidRPr="000A7CBC">
        <w:rPr>
          <w:rFonts w:ascii="Calibri" w:hAnsi="Calibri" w:cs="Calibri"/>
          <w:color w:val="auto"/>
          <w:sz w:val="20"/>
          <w:szCs w:val="20"/>
        </w:rPr>
        <w:t>;</w:t>
      </w:r>
    </w:p>
    <w:p w:rsidR="00380DD8" w:rsidRPr="000A7CBC" w:rsidRDefault="00380DD8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  <w:r w:rsidRPr="000A7CBC">
        <w:rPr>
          <w:rFonts w:ascii="Calibri" w:hAnsi="Calibri" w:cs="Calibri"/>
          <w:color w:val="auto"/>
          <w:sz w:val="20"/>
          <w:szCs w:val="20"/>
        </w:rPr>
        <w:t>2)</w:t>
      </w:r>
      <w:r w:rsidRPr="000A7CBC">
        <w:rPr>
          <w:rFonts w:ascii="Calibri" w:hAnsi="Calibri" w:cs="Calibri"/>
          <w:color w:val="auto"/>
          <w:sz w:val="20"/>
          <w:szCs w:val="20"/>
        </w:rPr>
        <w:tab/>
        <w:t>wszystkie</w:t>
      </w:r>
      <w:r>
        <w:rPr>
          <w:rFonts w:ascii="Calibri" w:hAnsi="Calibri" w:cs="Calibri"/>
          <w:color w:val="auto"/>
          <w:sz w:val="20"/>
          <w:szCs w:val="20"/>
        </w:rPr>
        <w:t xml:space="preserve"> informacje</w:t>
      </w:r>
      <w:r w:rsidRPr="000A7CBC">
        <w:rPr>
          <w:rFonts w:ascii="Calibri" w:hAnsi="Calibri" w:cs="Calibri"/>
          <w:color w:val="auto"/>
          <w:sz w:val="20"/>
          <w:szCs w:val="20"/>
        </w:rPr>
        <w:t xml:space="preserve"> podane w niniejszym sprawozdaniu są zgodne z aktualnym stanem prawnym i faktycznym;</w:t>
      </w:r>
    </w:p>
    <w:p w:rsidR="00380DD8" w:rsidRPr="000A7CBC" w:rsidRDefault="00380DD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  <w:r w:rsidRPr="000A7CBC">
        <w:rPr>
          <w:rFonts w:ascii="Calibri" w:hAnsi="Calibri" w:cs="Calibri"/>
          <w:color w:val="auto"/>
          <w:sz w:val="20"/>
          <w:szCs w:val="20"/>
        </w:rPr>
        <w:t>3)</w:t>
      </w:r>
      <w:r w:rsidRPr="000A7CBC">
        <w:rPr>
          <w:rFonts w:ascii="Calibri" w:hAnsi="Calibri" w:cs="Calibri"/>
          <w:color w:val="auto"/>
          <w:sz w:val="20"/>
          <w:szCs w:val="20"/>
        </w:rPr>
        <w:tab/>
        <w:t>wszystkie kwoty wymienione w zestawieniu faktur (rachunków) zostały faktycznie poniesione na realizację zadania opisanego w ofercie i w terminie wskazanym w umowie;</w:t>
      </w:r>
    </w:p>
    <w:p w:rsidR="00380DD8" w:rsidRPr="000A7CBC" w:rsidRDefault="00380DD8" w:rsidP="00CC3C81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  <w:r w:rsidRPr="000A7CBC">
        <w:rPr>
          <w:rFonts w:ascii="Calibri" w:hAnsi="Calibri" w:cs="Calibri"/>
          <w:color w:val="auto"/>
          <w:sz w:val="20"/>
          <w:szCs w:val="20"/>
        </w:rPr>
        <w:t>4)</w:t>
      </w:r>
      <w:r w:rsidRPr="000A7CBC">
        <w:rPr>
          <w:rFonts w:ascii="Calibri" w:hAnsi="Calibri" w:cs="Calibri"/>
          <w:color w:val="auto"/>
          <w:sz w:val="20"/>
          <w:szCs w:val="20"/>
        </w:rPr>
        <w:tab/>
        <w:t>w zakresie związanym z otwartym konkursem ofert, w tym z gromadzeniem, przetwarzaniem i przekazywaniem danych osobowych, a także wprowadzaniem ich do systemów informatycznych, osoby, których</w:t>
      </w:r>
      <w:r>
        <w:rPr>
          <w:rFonts w:ascii="Calibri" w:hAnsi="Calibri" w:cs="Calibri"/>
          <w:color w:val="auto"/>
          <w:sz w:val="20"/>
          <w:szCs w:val="20"/>
        </w:rPr>
        <w:t xml:space="preserve"> dotyczą</w:t>
      </w:r>
      <w:r w:rsidRPr="000A7CBC">
        <w:rPr>
          <w:rFonts w:ascii="Calibri" w:hAnsi="Calibri" w:cs="Calibri"/>
          <w:color w:val="auto"/>
          <w:sz w:val="20"/>
          <w:szCs w:val="20"/>
        </w:rPr>
        <w:t xml:space="preserve"> te dane, złożyły stosowne oświadczenia zgodnie z ustawą z dnia 29 sierpnia 1997 r. o ochronie danych osobowych (Dz. U. z 201</w:t>
      </w:r>
      <w:r>
        <w:rPr>
          <w:rFonts w:ascii="Calibri" w:hAnsi="Calibri" w:cs="Calibri"/>
          <w:color w:val="auto"/>
          <w:sz w:val="20"/>
          <w:szCs w:val="20"/>
        </w:rPr>
        <w:t>6</w:t>
      </w:r>
      <w:r w:rsidRPr="000A7CBC">
        <w:rPr>
          <w:rFonts w:ascii="Calibri" w:hAnsi="Calibri" w:cs="Calibri"/>
          <w:color w:val="auto"/>
          <w:sz w:val="20"/>
          <w:szCs w:val="20"/>
        </w:rPr>
        <w:t xml:space="preserve"> r. poz. </w:t>
      </w:r>
      <w:r>
        <w:rPr>
          <w:rFonts w:ascii="Calibri" w:hAnsi="Calibri" w:cs="Calibri"/>
          <w:color w:val="auto"/>
          <w:sz w:val="20"/>
          <w:szCs w:val="20"/>
        </w:rPr>
        <w:t>922</w:t>
      </w:r>
      <w:r w:rsidRPr="000A7CBC">
        <w:rPr>
          <w:rFonts w:ascii="Calibri" w:hAnsi="Calibri" w:cs="Calibri"/>
          <w:color w:val="auto"/>
          <w:sz w:val="20"/>
          <w:szCs w:val="20"/>
        </w:rPr>
        <w:t>).</w:t>
      </w:r>
    </w:p>
    <w:p w:rsidR="00380DD8" w:rsidRPr="000A7CBC" w:rsidRDefault="00380DD8" w:rsidP="00377323">
      <w:pPr>
        <w:jc w:val="both"/>
        <w:rPr>
          <w:rFonts w:ascii="Calibri" w:hAnsi="Calibri" w:cs="Calibri"/>
          <w:sz w:val="16"/>
          <w:szCs w:val="16"/>
        </w:rPr>
      </w:pPr>
    </w:p>
    <w:tbl>
      <w:tblPr>
        <w:tblW w:w="77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96"/>
      </w:tblGrid>
      <w:tr w:rsidR="00380DD8" w:rsidRPr="000A7CBC">
        <w:tc>
          <w:tcPr>
            <w:tcW w:w="7796" w:type="dxa"/>
          </w:tcPr>
          <w:p w:rsidR="00380DD8" w:rsidRPr="000A7CBC" w:rsidRDefault="00380DD8" w:rsidP="00743E6D">
            <w:pPr>
              <w:ind w:right="-108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380DD8" w:rsidRPr="000A7CBC" w:rsidRDefault="00380DD8" w:rsidP="00743E6D">
            <w:pPr>
              <w:ind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A7CBC">
              <w:rPr>
                <w:rFonts w:ascii="Calibri" w:hAnsi="Calibri" w:cs="Calibri"/>
                <w:sz w:val="18"/>
                <w:szCs w:val="18"/>
              </w:rPr>
              <w:t>………………………………………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 w:rsidRPr="000A7CBC">
              <w:rPr>
                <w:rFonts w:ascii="Calibri" w:hAnsi="Calibri" w:cs="Calibri"/>
                <w:sz w:val="18"/>
                <w:szCs w:val="18"/>
              </w:rPr>
              <w:t>…</w:t>
            </w:r>
            <w:r>
              <w:rPr>
                <w:rFonts w:ascii="Calibri" w:hAnsi="Calibri" w:cs="Calibri"/>
                <w:sz w:val="18"/>
                <w:szCs w:val="18"/>
              </w:rPr>
              <w:t>………….……………………………………………………………………………………..………………..</w:t>
            </w:r>
            <w:r w:rsidRPr="000A7CBC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380DD8" w:rsidRPr="000A7CBC" w:rsidRDefault="00380DD8" w:rsidP="00743E6D">
            <w:pPr>
              <w:ind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380DD8" w:rsidRPr="000A7CBC" w:rsidRDefault="00380DD8" w:rsidP="00743E6D">
            <w:pPr>
              <w:ind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A7CBC">
              <w:rPr>
                <w:rFonts w:ascii="Calibri" w:hAnsi="Calibri" w:cs="Calibri"/>
                <w:sz w:val="18"/>
                <w:szCs w:val="18"/>
              </w:rPr>
              <w:t>…………………………………………</w:t>
            </w:r>
            <w:r>
              <w:rPr>
                <w:rFonts w:ascii="Calibri" w:hAnsi="Calibri" w:cs="Calibri"/>
                <w:sz w:val="18"/>
                <w:szCs w:val="18"/>
              </w:rPr>
              <w:t>………..………….………………………………………………………………………………………………..</w:t>
            </w:r>
          </w:p>
          <w:p w:rsidR="00380DD8" w:rsidRPr="000A7CBC" w:rsidRDefault="00380DD8" w:rsidP="00743E6D">
            <w:pPr>
              <w:ind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380DD8" w:rsidRPr="000A7CBC" w:rsidRDefault="00380DD8" w:rsidP="00743E6D">
            <w:pPr>
              <w:ind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A7CBC">
              <w:rPr>
                <w:rFonts w:ascii="Calibri" w:hAnsi="Calibri" w:cs="Calibri"/>
                <w:sz w:val="18"/>
                <w:szCs w:val="18"/>
              </w:rPr>
              <w:t>………………</w:t>
            </w:r>
            <w:r>
              <w:rPr>
                <w:rFonts w:ascii="Calibri" w:hAnsi="Calibri" w:cs="Calibri"/>
                <w:sz w:val="18"/>
                <w:szCs w:val="18"/>
              </w:rPr>
              <w:t>………………………………………………..…………………………………………………………………..</w:t>
            </w:r>
            <w:r w:rsidRPr="000A7CBC">
              <w:rPr>
                <w:rFonts w:ascii="Calibri" w:hAnsi="Calibri" w:cs="Calibri"/>
                <w:sz w:val="18"/>
                <w:szCs w:val="18"/>
              </w:rPr>
              <w:t>………………………….</w:t>
            </w:r>
          </w:p>
          <w:p w:rsidR="00380DD8" w:rsidRPr="000A7CBC" w:rsidRDefault="00380DD8" w:rsidP="00743E6D">
            <w:pPr>
              <w:ind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380DD8" w:rsidRPr="000A7CBC" w:rsidRDefault="00380DD8" w:rsidP="00743E6D">
            <w:pPr>
              <w:ind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A7CBC">
              <w:rPr>
                <w:rFonts w:ascii="Calibri" w:hAnsi="Calibri" w:cs="Calibri"/>
                <w:sz w:val="18"/>
                <w:szCs w:val="18"/>
              </w:rPr>
              <w:t>Podpis osoby upoważnionej lub podpisy osób upoważnionych</w:t>
            </w:r>
          </w:p>
          <w:p w:rsidR="00380DD8" w:rsidRPr="000A7CBC" w:rsidRDefault="00380DD8" w:rsidP="00743E6D">
            <w:pPr>
              <w:ind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A7CBC">
              <w:rPr>
                <w:rFonts w:ascii="Calibri" w:hAnsi="Calibri" w:cs="Calibri"/>
                <w:sz w:val="18"/>
                <w:szCs w:val="18"/>
              </w:rPr>
              <w:t xml:space="preserve">do składania oświadczeń woli </w:t>
            </w:r>
            <w:r>
              <w:rPr>
                <w:rFonts w:ascii="Calibri" w:hAnsi="Calibri" w:cs="Calibri"/>
                <w:sz w:val="18"/>
                <w:szCs w:val="18"/>
              </w:rPr>
              <w:t>w zakresie zobowiązań finansowych</w:t>
            </w:r>
            <w:r w:rsidRPr="000A7CBC">
              <w:rPr>
                <w:rFonts w:ascii="Calibri" w:hAnsi="Calibri" w:cs="Calibri"/>
                <w:sz w:val="18"/>
                <w:szCs w:val="18"/>
              </w:rPr>
              <w:t xml:space="preserve">w imieniu </w:t>
            </w:r>
            <w:r>
              <w:rPr>
                <w:rFonts w:ascii="Calibri" w:hAnsi="Calibri" w:cs="Calibri"/>
                <w:sz w:val="18"/>
                <w:szCs w:val="18"/>
              </w:rPr>
              <w:t>operatora(-rów) projektu</w:t>
            </w:r>
            <w:r w:rsidRPr="000A7CBC">
              <w:rPr>
                <w:rFonts w:ascii="Calibri" w:hAnsi="Calibri" w:cs="Calibri"/>
                <w:sz w:val="18"/>
                <w:szCs w:val="18"/>
              </w:rPr>
              <w:t xml:space="preserve">. </w:t>
            </w:r>
          </w:p>
          <w:p w:rsidR="00380DD8" w:rsidRPr="009C529A" w:rsidRDefault="00380DD8" w:rsidP="00743E6D">
            <w:pPr>
              <w:ind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A7CBC">
              <w:rPr>
                <w:rFonts w:ascii="Calibri" w:hAnsi="Calibri" w:cs="Calibri"/>
                <w:sz w:val="18"/>
                <w:szCs w:val="18"/>
              </w:rPr>
              <w:t>W przypadku podpisów nieczytelnych należy czytelnie podać imię i nazwisko osoby podpisującej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Style w:val="FootnoteReference"/>
                <w:rFonts w:ascii="Calibri" w:hAnsi="Calibri" w:cs="Calibri"/>
                <w:sz w:val="18"/>
                <w:szCs w:val="18"/>
              </w:rPr>
              <w:footnoteReference w:id="20"/>
            </w:r>
            <w:r>
              <w:rPr>
                <w:rFonts w:ascii="Calibri" w:hAnsi="Calibri" w:cs="Calibri"/>
                <w:sz w:val="18"/>
                <w:szCs w:val="18"/>
                <w:vertAlign w:val="superscript"/>
              </w:rPr>
              <w:t>)</w:t>
            </w:r>
          </w:p>
          <w:p w:rsidR="00380DD8" w:rsidRPr="000A7CBC" w:rsidRDefault="00380DD8" w:rsidP="00743E6D">
            <w:pPr>
              <w:ind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380DD8" w:rsidRPr="000A7CBC" w:rsidRDefault="00380DD8" w:rsidP="00743E6D">
            <w:pPr>
              <w:spacing w:before="240" w:line="360" w:lineRule="auto"/>
              <w:jc w:val="center"/>
              <w:rPr>
                <w:rFonts w:ascii="Calibri" w:hAnsi="Calibri" w:cs="Calibri"/>
              </w:rPr>
            </w:pPr>
            <w:r w:rsidRPr="000A7CBC">
              <w:rPr>
                <w:rFonts w:ascii="Calibri" w:hAnsi="Calibri" w:cs="Calibri"/>
                <w:sz w:val="18"/>
                <w:szCs w:val="18"/>
              </w:rPr>
              <w:t>Data……………………………………………….</w:t>
            </w:r>
          </w:p>
        </w:tc>
      </w:tr>
    </w:tbl>
    <w:p w:rsidR="00380DD8" w:rsidRPr="00F56945" w:rsidRDefault="00380DD8" w:rsidP="004621EF">
      <w:pPr>
        <w:widowControl w:val="0"/>
        <w:autoSpaceDE w:val="0"/>
        <w:autoSpaceDN w:val="0"/>
        <w:adjustRightInd w:val="0"/>
        <w:spacing w:before="720"/>
        <w:jc w:val="both"/>
        <w:rPr>
          <w:rFonts w:ascii="Calibri" w:hAnsi="Calibri" w:cs="Calibri"/>
          <w:color w:val="auto"/>
          <w:sz w:val="16"/>
          <w:szCs w:val="16"/>
        </w:rPr>
      </w:pPr>
      <w:r w:rsidRPr="00F56945">
        <w:rPr>
          <w:rFonts w:ascii="Calibri" w:hAnsi="Calibri" w:cs="Calibri"/>
          <w:color w:val="auto"/>
          <w:sz w:val="16"/>
          <w:szCs w:val="16"/>
        </w:rPr>
        <w:t>POUCZENIE</w:t>
      </w:r>
      <w:bookmarkStart w:id="5" w:name="_GoBack"/>
      <w:bookmarkEnd w:id="5"/>
    </w:p>
    <w:p w:rsidR="00380DD8" w:rsidRPr="00F56945" w:rsidRDefault="00380DD8" w:rsidP="004621EF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 w:rsidRPr="00F56945">
        <w:rPr>
          <w:rFonts w:ascii="Calibri" w:hAnsi="Calibri" w:cs="Calibri"/>
          <w:color w:val="auto"/>
          <w:sz w:val="16"/>
          <w:szCs w:val="16"/>
        </w:rPr>
        <w:t>Sprawozdania składa się osobiście lub przesyła przesyłką poleconą na adres Zleceniodawcy w terminie przewidzianym w umowie.</w:t>
      </w:r>
    </w:p>
    <w:p w:rsidR="00380DD8" w:rsidRPr="00F56945" w:rsidRDefault="00380DD8" w:rsidP="004621EF">
      <w:pPr>
        <w:jc w:val="both"/>
        <w:rPr>
          <w:rFonts w:ascii="Calibri" w:hAnsi="Calibri" w:cs="Calibri"/>
          <w:sz w:val="20"/>
          <w:szCs w:val="20"/>
        </w:rPr>
      </w:pPr>
      <w:r w:rsidRPr="00F56945">
        <w:rPr>
          <w:rFonts w:ascii="Calibri" w:hAnsi="Calibri" w:cs="Calibr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realizujących zadania publiczne (Dz. U. z 2014 r. poz. 1114, z późn. zm.), za poświadczeniem przedłożenia Zleceniodawcy, lub nadane w polskiej placówce pocztowej operatora publicznego.</w:t>
      </w:r>
    </w:p>
    <w:sectPr w:rsidR="00380DD8" w:rsidRPr="00F56945" w:rsidSect="00C1478D"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DD8" w:rsidRDefault="00380DD8">
      <w:r>
        <w:separator/>
      </w:r>
    </w:p>
  </w:endnote>
  <w:endnote w:type="continuationSeparator" w:id="1">
    <w:p w:rsidR="00380DD8" w:rsidRDefault="00380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DD8" w:rsidRPr="00E923BC" w:rsidRDefault="00380DD8">
    <w:pPr>
      <w:jc w:val="right"/>
      <w:rPr>
        <w:rFonts w:ascii="Calibri" w:hAnsi="Calibri" w:cs="Calibri"/>
        <w:sz w:val="22"/>
        <w:szCs w:val="22"/>
      </w:rPr>
    </w:pPr>
    <w:r w:rsidRPr="00E923BC">
      <w:rPr>
        <w:rFonts w:ascii="Calibri" w:hAnsi="Calibri" w:cs="Calibri"/>
        <w:sz w:val="22"/>
        <w:szCs w:val="22"/>
      </w:rPr>
      <w:fldChar w:fldCharType="begin"/>
    </w:r>
    <w:r w:rsidRPr="00E923BC">
      <w:rPr>
        <w:rFonts w:ascii="Calibri" w:hAnsi="Calibri" w:cs="Calibri"/>
        <w:sz w:val="22"/>
        <w:szCs w:val="22"/>
      </w:rPr>
      <w:instrText>PAGE</w:instrText>
    </w:r>
    <w:r w:rsidRPr="00E923BC">
      <w:rPr>
        <w:rFonts w:ascii="Calibri" w:hAnsi="Calibri" w:cs="Calibri"/>
        <w:sz w:val="22"/>
        <w:szCs w:val="22"/>
      </w:rPr>
      <w:fldChar w:fldCharType="separate"/>
    </w:r>
    <w:r>
      <w:rPr>
        <w:rFonts w:ascii="Calibri" w:hAnsi="Calibri" w:cs="Calibri"/>
        <w:noProof/>
        <w:sz w:val="22"/>
        <w:szCs w:val="22"/>
      </w:rPr>
      <w:t>1</w:t>
    </w:r>
    <w:r w:rsidRPr="00E923BC">
      <w:rPr>
        <w:rFonts w:ascii="Calibri" w:hAnsi="Calibri" w:cs="Calibri"/>
        <w:sz w:val="22"/>
        <w:szCs w:val="22"/>
      </w:rPr>
      <w:fldChar w:fldCharType="end"/>
    </w:r>
  </w:p>
  <w:p w:rsidR="00380DD8" w:rsidRDefault="00380DD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DD8" w:rsidRDefault="00380DD8">
      <w:r>
        <w:separator/>
      </w:r>
    </w:p>
  </w:footnote>
  <w:footnote w:type="continuationSeparator" w:id="1">
    <w:p w:rsidR="00380DD8" w:rsidRDefault="00380DD8">
      <w:r>
        <w:continuationSeparator/>
      </w:r>
    </w:p>
  </w:footnote>
  <w:footnote w:id="2">
    <w:p w:rsidR="00380DD8" w:rsidRDefault="00380DD8" w:rsidP="009D13FD">
      <w:pPr>
        <w:pStyle w:val="FootnoteText"/>
        <w:ind w:left="142" w:hanging="142"/>
        <w:jc w:val="both"/>
      </w:pPr>
      <w:r w:rsidRPr="009D13FD">
        <w:rPr>
          <w:rStyle w:val="FootnoteReference"/>
          <w:rFonts w:ascii="Calibri" w:hAnsi="Calibri" w:cs="Calibri"/>
        </w:rPr>
        <w:footnoteRef/>
      </w:r>
      <w:r w:rsidRPr="009D13FD">
        <w:rPr>
          <w:rFonts w:ascii="Calibri" w:hAnsi="Calibri" w:cs="Calibri"/>
          <w:vertAlign w:val="superscript"/>
        </w:rPr>
        <w:t>)</w:t>
      </w:r>
      <w:r w:rsidRPr="009D13FD">
        <w:rPr>
          <w:rFonts w:ascii="Calibri" w:hAnsi="Calibri" w:cs="Calibr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3">
    <w:p w:rsidR="00380DD8" w:rsidRDefault="00380DD8" w:rsidP="009D13FD">
      <w:pPr>
        <w:pStyle w:val="FootnoteText"/>
        <w:jc w:val="both"/>
      </w:pPr>
      <w:r w:rsidRPr="009D13FD">
        <w:rPr>
          <w:rStyle w:val="FootnoteReference"/>
          <w:rFonts w:ascii="Calibri" w:hAnsi="Calibri" w:cs="Calibri"/>
        </w:rPr>
        <w:footnoteRef/>
      </w:r>
      <w:r w:rsidRPr="009D13FD">
        <w:rPr>
          <w:rFonts w:ascii="Calibri" w:hAnsi="Calibri" w:cs="Calibri"/>
          <w:vertAlign w:val="superscript"/>
        </w:rPr>
        <w:t>)</w:t>
      </w:r>
      <w:r w:rsidRPr="009D13FD">
        <w:rPr>
          <w:rFonts w:ascii="Calibri" w:hAnsi="Calibri" w:cs="Calibri"/>
          <w:sz w:val="18"/>
          <w:szCs w:val="18"/>
        </w:rPr>
        <w:t>Wypełnić jedynie w przypadku</w:t>
      </w:r>
      <w:r>
        <w:rPr>
          <w:rFonts w:ascii="Calibri" w:hAnsi="Calibri" w:cs="Calibri"/>
          <w:sz w:val="18"/>
          <w:szCs w:val="18"/>
        </w:rPr>
        <w:t>,</w:t>
      </w:r>
      <w:r w:rsidRPr="009D13FD">
        <w:rPr>
          <w:rFonts w:ascii="Calibri" w:hAnsi="Calibri" w:cs="Calibri"/>
          <w:sz w:val="18"/>
          <w:szCs w:val="18"/>
        </w:rPr>
        <w:t xml:space="preserve"> gdy dotacja była przekazana na dofinansowanie inwestycji.</w:t>
      </w:r>
    </w:p>
  </w:footnote>
  <w:footnote w:id="4">
    <w:p w:rsidR="00380DD8" w:rsidRDefault="00380DD8" w:rsidP="009D13FD">
      <w:pPr>
        <w:pStyle w:val="FootnoteText"/>
        <w:jc w:val="both"/>
      </w:pPr>
      <w:r w:rsidRPr="009D13FD">
        <w:rPr>
          <w:rStyle w:val="FootnoteReference"/>
          <w:rFonts w:ascii="Calibri" w:hAnsi="Calibri" w:cs="Calibri"/>
        </w:rPr>
        <w:footnoteRef/>
      </w:r>
      <w:r w:rsidRPr="009D13FD">
        <w:rPr>
          <w:rFonts w:ascii="Calibri" w:hAnsi="Calibri" w:cs="Calibri"/>
          <w:vertAlign w:val="superscript"/>
        </w:rPr>
        <w:t>)</w:t>
      </w:r>
      <w:r w:rsidRPr="009D13FD">
        <w:rPr>
          <w:rFonts w:ascii="Calibri" w:hAnsi="Calibri" w:cs="Calibri"/>
          <w:sz w:val="18"/>
          <w:szCs w:val="18"/>
        </w:rPr>
        <w:t xml:space="preserve">W przypadku </w:t>
      </w:r>
      <w:r>
        <w:rPr>
          <w:rFonts w:ascii="Calibri" w:hAnsi="Calibri" w:cs="Calibri"/>
          <w:sz w:val="18"/>
          <w:szCs w:val="18"/>
        </w:rPr>
        <w:t xml:space="preserve">rozbieżności pomiędzy kwotami w kolumnach </w:t>
      </w:r>
      <w:r w:rsidRPr="009D13FD">
        <w:rPr>
          <w:rFonts w:ascii="Calibri" w:hAnsi="Calibri" w:cs="Calibri"/>
          <w:sz w:val="18"/>
          <w:szCs w:val="18"/>
        </w:rPr>
        <w:t>(5)</w:t>
      </w:r>
      <w:r>
        <w:rPr>
          <w:rFonts w:ascii="Calibri" w:hAnsi="Calibri" w:cs="Calibri"/>
          <w:sz w:val="18"/>
          <w:szCs w:val="18"/>
        </w:rPr>
        <w:t xml:space="preserve"> i (6)</w:t>
      </w:r>
      <w:r w:rsidRPr="009D13FD">
        <w:rPr>
          <w:rFonts w:ascii="Calibri" w:hAnsi="Calibri" w:cs="Calibri"/>
          <w:sz w:val="18"/>
          <w:szCs w:val="18"/>
        </w:rPr>
        <w:t xml:space="preserve"> należy w </w:t>
      </w:r>
      <w:r>
        <w:rPr>
          <w:rFonts w:ascii="Calibri" w:hAnsi="Calibri" w:cs="Calibri"/>
          <w:sz w:val="18"/>
          <w:szCs w:val="18"/>
        </w:rPr>
        <w:t xml:space="preserve">polu „Uwagi” </w:t>
      </w:r>
      <w:r w:rsidRPr="009D13FD">
        <w:rPr>
          <w:rFonts w:ascii="Calibri" w:hAnsi="Calibri" w:cs="Calibri"/>
          <w:sz w:val="18"/>
          <w:szCs w:val="18"/>
        </w:rPr>
        <w:t>wyjaśnić</w:t>
      </w:r>
      <w:r>
        <w:rPr>
          <w:rFonts w:ascii="Calibri" w:hAnsi="Calibri" w:cs="Calibri"/>
          <w:sz w:val="18"/>
          <w:szCs w:val="18"/>
        </w:rPr>
        <w:t xml:space="preserve"> jej przyczyny. </w:t>
      </w:r>
    </w:p>
  </w:footnote>
  <w:footnote w:id="5">
    <w:p w:rsidR="00380DD8" w:rsidRDefault="00380DD8" w:rsidP="00415263">
      <w:pPr>
        <w:pStyle w:val="FootnoteText"/>
        <w:ind w:left="142" w:hanging="142"/>
      </w:pPr>
      <w:r w:rsidRPr="009E111A">
        <w:rPr>
          <w:rStyle w:val="FootnoteReference"/>
          <w:rFonts w:ascii="Calibri" w:hAnsi="Calibri" w:cs="Calibri"/>
        </w:rPr>
        <w:footnoteRef/>
      </w:r>
      <w:r w:rsidRPr="009E111A">
        <w:rPr>
          <w:rFonts w:ascii="Calibri" w:hAnsi="Calibri" w:cs="Calibri"/>
          <w:vertAlign w:val="superscript"/>
        </w:rPr>
        <w:t>)</w:t>
      </w:r>
      <w:r w:rsidRPr="009E111A">
        <w:rPr>
          <w:rFonts w:ascii="Calibri" w:hAnsi="Calibri" w:cs="Calibri"/>
          <w:sz w:val="18"/>
          <w:szCs w:val="18"/>
        </w:rPr>
        <w:t>N</w:t>
      </w:r>
      <w:r>
        <w:rPr>
          <w:rFonts w:ascii="Calibri" w:hAnsi="Calibri" w:cs="Calibri"/>
          <w:sz w:val="18"/>
          <w:szCs w:val="18"/>
        </w:rPr>
        <w:t>a przykład</w:t>
      </w:r>
      <w:r w:rsidRPr="009E111A">
        <w:rPr>
          <w:rFonts w:ascii="Calibri" w:hAnsi="Calibri" w:cs="Calibri"/>
          <w:sz w:val="18"/>
          <w:szCs w:val="18"/>
        </w:rPr>
        <w:t xml:space="preserve"> środki finansowe oferenta, inne środki publiczne (np. dotacje)</w:t>
      </w:r>
      <w:r>
        <w:rPr>
          <w:rFonts w:ascii="Calibri" w:hAnsi="Calibri" w:cs="Calibri"/>
          <w:sz w:val="18"/>
          <w:szCs w:val="18"/>
        </w:rPr>
        <w:t>.</w:t>
      </w:r>
      <w:r w:rsidRPr="009C529A">
        <w:rPr>
          <w:rFonts w:ascii="Calibri" w:hAnsi="Calibri" w:cs="Calibri"/>
          <w:sz w:val="18"/>
          <w:szCs w:val="18"/>
        </w:rPr>
        <w:t xml:space="preserve"> Nie</w:t>
      </w:r>
      <w:r>
        <w:rPr>
          <w:rFonts w:ascii="Calibri" w:hAnsi="Calibri" w:cs="Calibri"/>
          <w:sz w:val="18"/>
          <w:szCs w:val="18"/>
        </w:rPr>
        <w:t xml:space="preserve"> obejmuje środków pochodzącychzarówno ze świadczeń pieniężnych od odbiorców zadania, jak i realizatorów projektów.</w:t>
      </w:r>
    </w:p>
  </w:footnote>
  <w:footnote w:id="6">
    <w:p w:rsidR="00380DD8" w:rsidRDefault="00380DD8" w:rsidP="002B5033">
      <w:pPr>
        <w:pStyle w:val="FootnoteText"/>
        <w:ind w:left="142" w:hanging="142"/>
        <w:jc w:val="both"/>
      </w:pPr>
      <w:r w:rsidRPr="00B808C9">
        <w:rPr>
          <w:rStyle w:val="FootnoteReference"/>
          <w:rFonts w:ascii="Calibri" w:hAnsi="Calibri" w:cs="Calibri"/>
        </w:rPr>
        <w:footnoteRef/>
      </w:r>
      <w:r w:rsidRPr="00B808C9">
        <w:rPr>
          <w:rFonts w:ascii="Calibri" w:hAnsi="Calibri" w:cs="Calibri"/>
          <w:vertAlign w:val="superscript"/>
        </w:rPr>
        <w:t>)</w:t>
      </w:r>
      <w:r w:rsidRPr="00C013AD">
        <w:rPr>
          <w:rFonts w:ascii="Calibri" w:hAnsi="Calibri" w:cs="Calibri"/>
          <w:sz w:val="18"/>
          <w:szCs w:val="18"/>
        </w:rPr>
        <w:t xml:space="preserve">Wkładem osobowym </w:t>
      </w:r>
      <w:r>
        <w:rPr>
          <w:rFonts w:ascii="Calibri" w:hAnsi="Calibri" w:cs="Calibri"/>
          <w:sz w:val="18"/>
          <w:szCs w:val="18"/>
        </w:rPr>
        <w:t>są</w:t>
      </w:r>
      <w:r w:rsidRPr="00C013AD">
        <w:rPr>
          <w:rFonts w:ascii="Calibri" w:hAnsi="Calibri" w:cs="Calibri"/>
          <w:sz w:val="18"/>
          <w:szCs w:val="18"/>
        </w:rPr>
        <w:t xml:space="preserve"> praca społeczna członków i świadczenia wolontariuszyzaangażowane w realizację zadania publicznego.</w:t>
      </w:r>
    </w:p>
  </w:footnote>
  <w:footnote w:id="7">
    <w:p w:rsidR="00380DD8" w:rsidRDefault="00380DD8" w:rsidP="002B5033">
      <w:pPr>
        <w:pStyle w:val="FootnoteText"/>
        <w:ind w:left="142" w:hanging="142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 w:rsidRPr="00D84A18">
        <w:rPr>
          <w:rFonts w:ascii="Calibri" w:hAnsi="Calibri" w:cs="Calibri"/>
          <w:sz w:val="18"/>
          <w:szCs w:val="18"/>
        </w:rPr>
        <w:t>Wypełnić jedynie w przypadku, gdy umowa dopuszczała wycenę wkładu rzeczowego</w:t>
      </w:r>
      <w:r>
        <w:rPr>
          <w:rFonts w:ascii="Calibri" w:hAnsi="Calibri" w:cs="Calibri"/>
          <w:sz w:val="18"/>
          <w:szCs w:val="18"/>
        </w:rPr>
        <w:t>.</w:t>
      </w:r>
    </w:p>
  </w:footnote>
  <w:footnote w:id="8">
    <w:p w:rsidR="00380DD8" w:rsidRDefault="00380DD8" w:rsidP="00505A47">
      <w:pPr>
        <w:pStyle w:val="FootnoteText"/>
        <w:ind w:left="142" w:hanging="142"/>
        <w:jc w:val="both"/>
      </w:pPr>
      <w:r w:rsidRPr="00B808C9">
        <w:rPr>
          <w:rStyle w:val="FootnoteReference"/>
          <w:rFonts w:ascii="Calibri" w:hAnsi="Calibri" w:cs="Calibri"/>
        </w:rPr>
        <w:footnoteRef/>
      </w:r>
      <w:r w:rsidRPr="00B808C9">
        <w:rPr>
          <w:rFonts w:ascii="Calibri" w:hAnsi="Calibri" w:cs="Calibri"/>
          <w:vertAlign w:val="superscript"/>
        </w:rPr>
        <w:t>)</w:t>
      </w:r>
      <w:r w:rsidRPr="00B808C9">
        <w:rPr>
          <w:rFonts w:ascii="Calibri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hAnsi="Calibri" w:cs="Calibri"/>
          <w:sz w:val="18"/>
          <w:szCs w:val="18"/>
        </w:rPr>
        <w:t>.</w:t>
      </w:r>
      <w:r w:rsidRPr="00B808C9">
        <w:rPr>
          <w:rFonts w:ascii="Calibri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7D2EFA">
        <w:rPr>
          <w:rFonts w:ascii="Calibri" w:hAnsi="Calibri" w:cs="Calibri"/>
          <w:sz w:val="18"/>
          <w:szCs w:val="18"/>
        </w:rPr>
        <w:t>planowan</w:t>
      </w:r>
      <w:r>
        <w:rPr>
          <w:rFonts w:ascii="Calibri" w:hAnsi="Calibri" w:cs="Calibri"/>
          <w:sz w:val="18"/>
          <w:szCs w:val="18"/>
        </w:rPr>
        <w:t>a</w:t>
      </w:r>
      <w:r w:rsidRPr="007D2EFA">
        <w:rPr>
          <w:rFonts w:ascii="Calibri" w:hAnsi="Calibri" w:cs="Calibri"/>
          <w:sz w:val="18"/>
          <w:szCs w:val="18"/>
        </w:rPr>
        <w:t xml:space="preserve"> do wykorzystania w </w:t>
      </w:r>
      <w:r>
        <w:rPr>
          <w:rFonts w:ascii="Calibri" w:hAnsi="Calibri" w:cs="Calibri"/>
          <w:sz w:val="18"/>
          <w:szCs w:val="18"/>
        </w:rPr>
        <w:t>realizacji zadania publicznego.</w:t>
      </w:r>
    </w:p>
  </w:footnote>
  <w:footnote w:id="9">
    <w:p w:rsidR="00380DD8" w:rsidRDefault="00380DD8" w:rsidP="00C44D07">
      <w:pPr>
        <w:pStyle w:val="FootnoteText"/>
        <w:ind w:left="142" w:hanging="142"/>
      </w:pPr>
      <w:r w:rsidRPr="00C44D07">
        <w:rPr>
          <w:rStyle w:val="FootnoteReference"/>
          <w:rFonts w:ascii="Calibri" w:hAnsi="Calibri" w:cs="Calibri"/>
        </w:rPr>
        <w:footnoteRef/>
      </w:r>
      <w:r w:rsidRPr="00C44D07">
        <w:rPr>
          <w:rFonts w:ascii="Calibri" w:hAnsi="Calibri" w:cs="Calibri"/>
          <w:vertAlign w:val="superscript"/>
        </w:rPr>
        <w:t>)</w:t>
      </w:r>
      <w:r w:rsidRPr="00C44D07">
        <w:rPr>
          <w:rFonts w:ascii="Calibri" w:hAnsi="Calibri" w:cs="Calibri"/>
          <w:sz w:val="18"/>
          <w:szCs w:val="18"/>
        </w:rPr>
        <w:t>Należy uwzględnić także środki pochodzące z odsetek bankowych od dotacji oraz z innych przychodów</w:t>
      </w:r>
      <w:r w:rsidRPr="006260CB">
        <w:rPr>
          <w:rFonts w:ascii="Calibri" w:hAnsi="Calibri" w:cs="Calibri"/>
          <w:sz w:val="18"/>
          <w:szCs w:val="18"/>
        </w:rPr>
        <w:t xml:space="preserve"> (np. ze sprzedaży towarów lub usług wytworzonych lub świadczonych w ramach realizacji zadania publicznego).</w:t>
      </w:r>
    </w:p>
  </w:footnote>
  <w:footnote w:id="10">
    <w:p w:rsidR="00380DD8" w:rsidRDefault="00380DD8" w:rsidP="000A7CBC">
      <w:pPr>
        <w:pStyle w:val="FootnoteText"/>
        <w:jc w:val="both"/>
      </w:pPr>
      <w:r w:rsidRPr="002100BD">
        <w:rPr>
          <w:rStyle w:val="FootnoteReference"/>
          <w:rFonts w:ascii="Calibri" w:hAnsi="Calibri" w:cs="Calibri"/>
        </w:rPr>
        <w:footnoteRef/>
      </w:r>
      <w:r w:rsidRPr="002100BD">
        <w:rPr>
          <w:rFonts w:ascii="Calibri" w:hAnsi="Calibri" w:cs="Calibri"/>
          <w:vertAlign w:val="superscript"/>
        </w:rPr>
        <w:t>)</w:t>
      </w:r>
      <w:r w:rsidRPr="002100BD">
        <w:rPr>
          <w:rFonts w:ascii="Calibri" w:hAnsi="Calibri" w:cs="Calibri"/>
          <w:sz w:val="18"/>
          <w:szCs w:val="18"/>
        </w:rPr>
        <w:t>Dotyczy oferty wspólnej.</w:t>
      </w:r>
      <w:r>
        <w:rPr>
          <w:rFonts w:ascii="Calibri" w:hAnsi="Calibri" w:cs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 w:cs="Calibri"/>
          <w:sz w:val="18"/>
          <w:szCs w:val="18"/>
        </w:rPr>
        <w:t>istnieje możliwość dodawania kolejnych wierszy</w:t>
      </w:r>
      <w:r>
        <w:rPr>
          <w:rFonts w:ascii="Calibri" w:hAnsi="Calibri" w:cs="Calibri"/>
          <w:sz w:val="18"/>
          <w:szCs w:val="18"/>
        </w:rPr>
        <w:t>.</w:t>
      </w:r>
    </w:p>
  </w:footnote>
  <w:footnote w:id="11">
    <w:p w:rsidR="00380DD8" w:rsidRDefault="00380DD8" w:rsidP="00437B73">
      <w:pPr>
        <w:pStyle w:val="FootnoteText"/>
        <w:jc w:val="both"/>
      </w:pPr>
      <w:r w:rsidRPr="00D84A18">
        <w:rPr>
          <w:rStyle w:val="FootnoteReference"/>
          <w:rFonts w:ascii="Calibri" w:hAnsi="Calibri" w:cs="Calibri"/>
        </w:rPr>
        <w:footnoteRef/>
      </w:r>
      <w:r w:rsidRPr="00D84A18">
        <w:rPr>
          <w:rFonts w:ascii="Calibri" w:hAnsi="Calibri" w:cs="Calibri"/>
          <w:vertAlign w:val="superscript"/>
        </w:rPr>
        <w:t>)</w:t>
      </w:r>
      <w:r w:rsidRPr="00D84A18">
        <w:rPr>
          <w:rFonts w:ascii="Calibri" w:hAnsi="Calibri" w:cs="Calibri"/>
          <w:sz w:val="18"/>
          <w:szCs w:val="18"/>
        </w:rPr>
        <w:t>Wypełnić jedynie w przypadku wsparcia realizacji zadania publicznego.</w:t>
      </w:r>
    </w:p>
  </w:footnote>
  <w:footnote w:id="12">
    <w:p w:rsidR="00380DD8" w:rsidRDefault="00380DD8" w:rsidP="00437B73">
      <w:pPr>
        <w:pStyle w:val="FootnoteText"/>
        <w:ind w:left="142" w:hanging="142"/>
        <w:jc w:val="both"/>
      </w:pPr>
      <w:r w:rsidRPr="00D84A18">
        <w:rPr>
          <w:rStyle w:val="FootnoteReference"/>
          <w:rFonts w:ascii="Calibri" w:hAnsi="Calibri" w:cs="Calibri"/>
        </w:rPr>
        <w:footnoteRef/>
      </w:r>
      <w:r w:rsidRPr="00D84A18">
        <w:rPr>
          <w:rFonts w:ascii="Calibri" w:hAnsi="Calibri" w:cs="Calibri"/>
          <w:vertAlign w:val="superscript"/>
        </w:rPr>
        <w:t>)</w:t>
      </w:r>
      <w:r>
        <w:rPr>
          <w:rFonts w:ascii="Calibri" w:hAnsi="Calibri" w:cs="Calibri"/>
          <w:sz w:val="18"/>
          <w:szCs w:val="18"/>
        </w:rPr>
        <w:t>Na przykład</w:t>
      </w:r>
      <w:r w:rsidRPr="00D84A18">
        <w:rPr>
          <w:rFonts w:ascii="Calibri" w:hAnsi="Calibri" w:cs="Calibr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="Calibri" w:hAnsi="Calibri" w:cs="Calibri"/>
          <w:sz w:val="18"/>
          <w:szCs w:val="18"/>
        </w:rPr>
        <w:br/>
      </w:r>
      <w:r w:rsidRPr="00D84A18">
        <w:rPr>
          <w:rFonts w:ascii="Calibri" w:hAnsi="Calibri" w:cs="Calibri"/>
          <w:sz w:val="18"/>
          <w:szCs w:val="18"/>
        </w:rPr>
        <w:t>z funduszy strukturalnych.</w:t>
      </w:r>
    </w:p>
  </w:footnote>
  <w:footnote w:id="13">
    <w:p w:rsidR="00380DD8" w:rsidRDefault="00380DD8" w:rsidP="00070673">
      <w:pPr>
        <w:pStyle w:val="FootnoteText"/>
        <w:ind w:left="142" w:hanging="142"/>
        <w:jc w:val="both"/>
      </w:pPr>
      <w:r w:rsidRPr="00D84A18">
        <w:rPr>
          <w:rStyle w:val="FootnoteReference"/>
          <w:rFonts w:ascii="Calibri" w:hAnsi="Calibri" w:cs="Calibri"/>
        </w:rPr>
        <w:footnoteRef/>
      </w:r>
      <w:r w:rsidRPr="00D84A18">
        <w:rPr>
          <w:rFonts w:ascii="Calibri" w:hAnsi="Calibri" w:cs="Calibri"/>
          <w:vertAlign w:val="superscript"/>
        </w:rPr>
        <w:t>)</w:t>
      </w:r>
      <w:r w:rsidRPr="00D84A18">
        <w:rPr>
          <w:rFonts w:ascii="Calibri" w:hAnsi="Calibri" w:cs="Calibri"/>
          <w:sz w:val="18"/>
          <w:szCs w:val="18"/>
        </w:rPr>
        <w:t>Wypełnić jedynie w przypadku, gdy umowa dopuszczała wycenę wkładu rzeczowego.</w:t>
      </w:r>
    </w:p>
  </w:footnote>
  <w:footnote w:id="14">
    <w:p w:rsidR="00380DD8" w:rsidRDefault="00380DD8" w:rsidP="00070673">
      <w:pPr>
        <w:pStyle w:val="FootnoteText"/>
        <w:ind w:left="142" w:hanging="142"/>
        <w:jc w:val="both"/>
      </w:pPr>
      <w:r w:rsidRPr="00D84A18">
        <w:rPr>
          <w:rStyle w:val="FootnoteReference"/>
          <w:rFonts w:ascii="Calibri" w:hAnsi="Calibri" w:cs="Calibri"/>
        </w:rPr>
        <w:footnoteRef/>
      </w:r>
      <w:r w:rsidRPr="00D84A18">
        <w:rPr>
          <w:rFonts w:ascii="Calibri" w:hAnsi="Calibri" w:cs="Calibri"/>
          <w:vertAlign w:val="superscript"/>
        </w:rPr>
        <w:t>)</w:t>
      </w:r>
      <w:r w:rsidRPr="00D84A18">
        <w:rPr>
          <w:rFonts w:ascii="Calibri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hAnsi="Calibri" w:cs="Calibri"/>
          <w:sz w:val="18"/>
          <w:szCs w:val="18"/>
        </w:rPr>
        <w:t>.</w:t>
      </w:r>
      <w:r w:rsidRPr="00D84A18">
        <w:rPr>
          <w:rFonts w:ascii="Calibri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</w:t>
      </w:r>
      <w:r>
        <w:rPr>
          <w:rFonts w:ascii="Calibri" w:hAnsi="Calibri" w:cs="Calibri"/>
          <w:sz w:val="18"/>
          <w:szCs w:val="18"/>
        </w:rPr>
        <w:br/>
      </w:r>
      <w:r w:rsidRPr="00D84A18">
        <w:rPr>
          <w:rFonts w:ascii="Calibri" w:hAnsi="Calibri" w:cs="Calibri"/>
          <w:sz w:val="18"/>
          <w:szCs w:val="18"/>
        </w:rPr>
        <w:t>(np. usługa transportowa, hotelowa, poligraficzna itp.)wykorzystana w realizacj</w:t>
      </w:r>
      <w:r>
        <w:rPr>
          <w:rFonts w:ascii="Calibri" w:hAnsi="Calibri" w:cs="Calibri"/>
          <w:sz w:val="18"/>
          <w:szCs w:val="18"/>
        </w:rPr>
        <w:t>i</w:t>
      </w:r>
      <w:r w:rsidRPr="00D84A18">
        <w:rPr>
          <w:rFonts w:ascii="Calibri" w:hAnsi="Calibri" w:cs="Calibri"/>
          <w:sz w:val="18"/>
          <w:szCs w:val="18"/>
        </w:rPr>
        <w:t xml:space="preserve"> zadania publicznego.</w:t>
      </w:r>
    </w:p>
  </w:footnote>
  <w:footnote w:id="15">
    <w:p w:rsidR="00380DD8" w:rsidRDefault="00380DD8" w:rsidP="00437B73">
      <w:pPr>
        <w:pStyle w:val="FootnoteText"/>
        <w:ind w:left="142" w:hanging="142"/>
        <w:jc w:val="both"/>
      </w:pPr>
      <w:r w:rsidRPr="00D84A18">
        <w:rPr>
          <w:rStyle w:val="FootnoteReference"/>
          <w:rFonts w:ascii="Calibri" w:hAnsi="Calibri" w:cs="Calibri"/>
        </w:rPr>
        <w:footnoteRef/>
      </w:r>
      <w:r>
        <w:rPr>
          <w:rFonts w:ascii="Calibri" w:hAnsi="Calibri" w:cs="Calibri"/>
          <w:vertAlign w:val="superscript"/>
        </w:rPr>
        <w:t>)</w:t>
      </w:r>
      <w:r w:rsidRPr="00D84A18">
        <w:rPr>
          <w:rFonts w:ascii="Calibri" w:hAnsi="Calibri" w:cs="Calibr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16">
    <w:p w:rsidR="00380DD8" w:rsidRDefault="00380DD8" w:rsidP="00437B73">
      <w:pPr>
        <w:pStyle w:val="FootnoteText"/>
        <w:ind w:left="142" w:hanging="142"/>
        <w:jc w:val="both"/>
      </w:pPr>
      <w:r w:rsidRPr="00D84A18">
        <w:rPr>
          <w:rStyle w:val="FootnoteReference"/>
          <w:rFonts w:ascii="Calibri" w:hAnsi="Calibri" w:cs="Calibri"/>
        </w:rPr>
        <w:footnoteRef/>
      </w:r>
      <w:r>
        <w:rPr>
          <w:rFonts w:ascii="Calibri" w:hAnsi="Calibri" w:cs="Calibri"/>
          <w:vertAlign w:val="superscript"/>
        </w:rPr>
        <w:t>)</w:t>
      </w:r>
      <w:r w:rsidRPr="00D84A18">
        <w:rPr>
          <w:rFonts w:ascii="Calibri" w:hAnsi="Calibri" w:cs="Calibr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</w:p>
  </w:footnote>
  <w:footnote w:id="17">
    <w:p w:rsidR="00380DD8" w:rsidRDefault="00380DD8" w:rsidP="00437B73">
      <w:pPr>
        <w:pStyle w:val="FootnoteText"/>
        <w:ind w:left="142" w:hanging="142"/>
        <w:jc w:val="both"/>
      </w:pPr>
      <w:r w:rsidRPr="00D84A18">
        <w:rPr>
          <w:rStyle w:val="FootnoteReference"/>
          <w:rFonts w:ascii="Calibri" w:hAnsi="Calibri" w:cs="Calibri"/>
        </w:rPr>
        <w:footnoteRef/>
      </w:r>
      <w:r w:rsidRPr="00D84A18">
        <w:rPr>
          <w:rFonts w:ascii="Calibri" w:hAnsi="Calibri" w:cs="Calibri"/>
          <w:vertAlign w:val="superscript"/>
        </w:rPr>
        <w:t>)</w:t>
      </w:r>
      <w:r w:rsidRPr="00D84A18">
        <w:rPr>
          <w:rFonts w:ascii="Calibri" w:hAnsi="Calibri" w:cs="Calibr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8">
    <w:p w:rsidR="00380DD8" w:rsidRDefault="00380DD8" w:rsidP="00C1478D">
      <w:pPr>
        <w:pStyle w:val="FootnoteText"/>
      </w:pPr>
      <w:r w:rsidRPr="008D2EBD">
        <w:rPr>
          <w:rStyle w:val="FootnoteReference"/>
          <w:rFonts w:ascii="Calibri" w:hAnsi="Calibri" w:cs="Calibri"/>
        </w:rPr>
        <w:footnoteRef/>
      </w:r>
      <w:r w:rsidRPr="008D2EBD">
        <w:rPr>
          <w:rFonts w:ascii="Calibri" w:hAnsi="Calibri" w:cs="Calibri"/>
          <w:sz w:val="18"/>
          <w:szCs w:val="18"/>
          <w:vertAlign w:val="superscript"/>
        </w:rPr>
        <w:t>)</w:t>
      </w:r>
      <w:r w:rsidRPr="008D2EBD">
        <w:rPr>
          <w:rFonts w:ascii="Calibri" w:hAnsi="Calibri" w:cs="Calibri"/>
          <w:sz w:val="18"/>
          <w:szCs w:val="18"/>
        </w:rPr>
        <w:t xml:space="preserve"> Należy podać numer faktury, rachunku, a nie numer ewidencji księgowej.</w:t>
      </w:r>
    </w:p>
  </w:footnote>
  <w:footnote w:id="19">
    <w:p w:rsidR="00380DD8" w:rsidRDefault="00380DD8" w:rsidP="009C529A">
      <w:pPr>
        <w:pStyle w:val="FootnoteText"/>
        <w:ind w:left="284" w:hanging="284"/>
      </w:pPr>
      <w:r w:rsidRPr="008D2EBD">
        <w:rPr>
          <w:rStyle w:val="FootnoteReference"/>
          <w:rFonts w:ascii="Calibri" w:hAnsi="Calibri" w:cs="Calibri"/>
        </w:rPr>
        <w:footnoteRef/>
      </w:r>
      <w:r w:rsidRPr="008D2EBD">
        <w:rPr>
          <w:rFonts w:ascii="Calibri" w:hAnsi="Calibri" w:cs="Calibri"/>
          <w:vertAlign w:val="superscript"/>
        </w:rPr>
        <w:t>)</w:t>
      </w:r>
      <w:r w:rsidRPr="008D2EBD">
        <w:rPr>
          <w:rFonts w:ascii="Calibri" w:hAnsi="Calibri" w:cs="Calibri"/>
          <w:sz w:val="18"/>
          <w:szCs w:val="18"/>
        </w:rPr>
        <w:t>N</w:t>
      </w:r>
      <w:r>
        <w:rPr>
          <w:rFonts w:ascii="Calibri" w:hAnsi="Calibri" w:cs="Calibri"/>
          <w:sz w:val="18"/>
          <w:szCs w:val="18"/>
        </w:rPr>
        <w:t>a przykład</w:t>
      </w:r>
      <w:r w:rsidRPr="008D2EBD">
        <w:rPr>
          <w:rFonts w:ascii="Calibri" w:hAnsi="Calibri" w:cs="Calibri"/>
          <w:sz w:val="18"/>
          <w:szCs w:val="18"/>
        </w:rPr>
        <w:t xml:space="preserve"> środki finansowe</w:t>
      </w:r>
      <w:r w:rsidRPr="009E111A">
        <w:rPr>
          <w:rFonts w:ascii="Calibri" w:hAnsi="Calibri" w:cs="Calibri"/>
          <w:sz w:val="18"/>
          <w:szCs w:val="18"/>
        </w:rPr>
        <w:t xml:space="preserve"> oferenta, inne środki publiczne (np. dotacje)</w:t>
      </w:r>
      <w:r>
        <w:rPr>
          <w:rFonts w:ascii="Calibri" w:hAnsi="Calibri" w:cs="Calibri"/>
          <w:sz w:val="18"/>
          <w:szCs w:val="18"/>
        </w:rPr>
        <w:t>.</w:t>
      </w:r>
      <w:r w:rsidRPr="00ED75CF">
        <w:rPr>
          <w:rFonts w:ascii="Calibri" w:hAnsi="Calibri" w:cs="Calibri"/>
          <w:sz w:val="18"/>
          <w:szCs w:val="18"/>
        </w:rPr>
        <w:t>Nie obejmuje środków pochodzących zarówno ze świadczeń pieniężnych od odbiorców zadania</w:t>
      </w:r>
      <w:r>
        <w:rPr>
          <w:rFonts w:ascii="Calibri" w:hAnsi="Calibri" w:cs="Calibri"/>
          <w:sz w:val="18"/>
          <w:szCs w:val="18"/>
        </w:rPr>
        <w:t>,</w:t>
      </w:r>
      <w:r w:rsidRPr="00ED75CF">
        <w:rPr>
          <w:rFonts w:ascii="Calibri" w:hAnsi="Calibri" w:cs="Calibri"/>
          <w:sz w:val="18"/>
          <w:szCs w:val="18"/>
        </w:rPr>
        <w:t xml:space="preserve"> jak </w:t>
      </w:r>
      <w:r>
        <w:rPr>
          <w:rFonts w:ascii="Calibri" w:hAnsi="Calibri" w:cs="Calibri"/>
          <w:sz w:val="18"/>
          <w:szCs w:val="18"/>
        </w:rPr>
        <w:br/>
      </w:r>
      <w:r w:rsidRPr="00ED75CF">
        <w:rPr>
          <w:rFonts w:ascii="Calibri" w:hAnsi="Calibri" w:cs="Calibri"/>
          <w:sz w:val="18"/>
          <w:szCs w:val="18"/>
        </w:rPr>
        <w:t>i realizatorów projektów.</w:t>
      </w:r>
    </w:p>
  </w:footnote>
  <w:footnote w:id="20">
    <w:p w:rsidR="00380DD8" w:rsidRDefault="00380DD8">
      <w:pPr>
        <w:pStyle w:val="FootnoteText"/>
      </w:pPr>
      <w:r w:rsidRPr="008D2EBD">
        <w:rPr>
          <w:rStyle w:val="FootnoteReference"/>
          <w:rFonts w:ascii="Calibri" w:hAnsi="Calibri" w:cs="Calibri"/>
        </w:rPr>
        <w:footnoteRef/>
      </w:r>
      <w:r w:rsidRPr="008D2EBD">
        <w:rPr>
          <w:rFonts w:ascii="Calibri" w:hAnsi="Calibri" w:cs="Calibri"/>
          <w:vertAlign w:val="superscript"/>
        </w:rPr>
        <w:t>)</w:t>
      </w:r>
      <w:r w:rsidRPr="008D2EBD">
        <w:rPr>
          <w:rFonts w:ascii="Calibri" w:hAnsi="Calibri" w:cs="Calibri"/>
          <w:sz w:val="18"/>
          <w:szCs w:val="18"/>
        </w:rPr>
        <w:t>Nie dotyczy sprawozdania sporządzanego formie dokumentu elektronicznego.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cs="Wingdings" w:hint="default"/>
      </w:rPr>
    </w:lvl>
  </w:abstractNum>
  <w:abstractNum w:abstractNumId="1">
    <w:nsid w:val="00000001"/>
    <w:multiLevelType w:val="hybridMultilevel"/>
    <w:tmpl w:val="00000001"/>
    <w:lvl w:ilvl="0" w:tplc="283CD86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60EA5B1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8BCA5E0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EAA0C9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D6A376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B1A7CF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FA05A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7984D0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89E67BE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150" w:hanging="360"/>
      </w:pPr>
    </w:lvl>
    <w:lvl w:ilvl="2" w:tplc="0415001B">
      <w:start w:val="1"/>
      <w:numFmt w:val="lowerRoman"/>
      <w:lvlText w:val="%3."/>
      <w:lvlJc w:val="right"/>
      <w:pPr>
        <w:ind w:left="1870" w:hanging="180"/>
      </w:pPr>
    </w:lvl>
    <w:lvl w:ilvl="3" w:tplc="0415000F">
      <w:start w:val="1"/>
      <w:numFmt w:val="decimal"/>
      <w:lvlText w:val="%4."/>
      <w:lvlJc w:val="left"/>
      <w:pPr>
        <w:ind w:left="2590" w:hanging="360"/>
      </w:pPr>
    </w:lvl>
    <w:lvl w:ilvl="4" w:tplc="04150019">
      <w:start w:val="1"/>
      <w:numFmt w:val="lowerLetter"/>
      <w:lvlText w:val="%5."/>
      <w:lvlJc w:val="left"/>
      <w:pPr>
        <w:ind w:left="3310" w:hanging="360"/>
      </w:pPr>
    </w:lvl>
    <w:lvl w:ilvl="5" w:tplc="0415001B">
      <w:start w:val="1"/>
      <w:numFmt w:val="lowerRoman"/>
      <w:lvlText w:val="%6."/>
      <w:lvlJc w:val="right"/>
      <w:pPr>
        <w:ind w:left="4030" w:hanging="180"/>
      </w:pPr>
    </w:lvl>
    <w:lvl w:ilvl="6" w:tplc="0415000F">
      <w:start w:val="1"/>
      <w:numFmt w:val="decimal"/>
      <w:lvlText w:val="%7."/>
      <w:lvlJc w:val="left"/>
      <w:pPr>
        <w:ind w:left="4750" w:hanging="360"/>
      </w:pPr>
    </w:lvl>
    <w:lvl w:ilvl="7" w:tplc="04150019">
      <w:start w:val="1"/>
      <w:numFmt w:val="lowerLetter"/>
      <w:lvlText w:val="%8."/>
      <w:lvlJc w:val="left"/>
      <w:pPr>
        <w:ind w:left="5470" w:hanging="360"/>
      </w:pPr>
    </w:lvl>
    <w:lvl w:ilvl="8" w:tplc="0415001B">
      <w:start w:val="1"/>
      <w:numFmt w:val="lowerRoman"/>
      <w:lvlText w:val="%9."/>
      <w:lvlJc w:val="right"/>
      <w:pPr>
        <w:ind w:left="6190" w:hanging="180"/>
      </w:pPr>
    </w:lvl>
  </w:abstractNum>
  <w:abstractNum w:abstractNumId="7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10"/>
  </w:num>
  <w:num w:numId="6">
    <w:abstractNumId w:val="0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hyphenationZone w:val="425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numFmt w:val="decimal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0125"/>
    <w:rsid w:val="00001F81"/>
    <w:rsid w:val="00012F54"/>
    <w:rsid w:val="00013FAE"/>
    <w:rsid w:val="00022599"/>
    <w:rsid w:val="0002422D"/>
    <w:rsid w:val="00030948"/>
    <w:rsid w:val="00032E50"/>
    <w:rsid w:val="000341A2"/>
    <w:rsid w:val="00034AF4"/>
    <w:rsid w:val="000350C5"/>
    <w:rsid w:val="00036573"/>
    <w:rsid w:val="00036BA3"/>
    <w:rsid w:val="0003790F"/>
    <w:rsid w:val="00040973"/>
    <w:rsid w:val="00041806"/>
    <w:rsid w:val="00041CA9"/>
    <w:rsid w:val="0004354E"/>
    <w:rsid w:val="000553D8"/>
    <w:rsid w:val="00057C1F"/>
    <w:rsid w:val="00060793"/>
    <w:rsid w:val="0006652A"/>
    <w:rsid w:val="00070673"/>
    <w:rsid w:val="00071045"/>
    <w:rsid w:val="000754E9"/>
    <w:rsid w:val="000819F8"/>
    <w:rsid w:val="00093001"/>
    <w:rsid w:val="00096F7A"/>
    <w:rsid w:val="000A5827"/>
    <w:rsid w:val="000A7CBC"/>
    <w:rsid w:val="000B01D4"/>
    <w:rsid w:val="000B1D2F"/>
    <w:rsid w:val="000B5AF0"/>
    <w:rsid w:val="000B6B20"/>
    <w:rsid w:val="000C587B"/>
    <w:rsid w:val="000C7774"/>
    <w:rsid w:val="000D6685"/>
    <w:rsid w:val="000E2F4C"/>
    <w:rsid w:val="000E4A36"/>
    <w:rsid w:val="000E63BD"/>
    <w:rsid w:val="000E6ACB"/>
    <w:rsid w:val="000E780D"/>
    <w:rsid w:val="000E7D31"/>
    <w:rsid w:val="000F37D6"/>
    <w:rsid w:val="000F56AB"/>
    <w:rsid w:val="000F5E9C"/>
    <w:rsid w:val="000F7EE7"/>
    <w:rsid w:val="00100E46"/>
    <w:rsid w:val="00103AAF"/>
    <w:rsid w:val="00105AA9"/>
    <w:rsid w:val="00106333"/>
    <w:rsid w:val="00111707"/>
    <w:rsid w:val="0011301C"/>
    <w:rsid w:val="00114139"/>
    <w:rsid w:val="00116730"/>
    <w:rsid w:val="00121CC4"/>
    <w:rsid w:val="0012464A"/>
    <w:rsid w:val="00130D75"/>
    <w:rsid w:val="001330A6"/>
    <w:rsid w:val="00137B7D"/>
    <w:rsid w:val="00140546"/>
    <w:rsid w:val="00141646"/>
    <w:rsid w:val="00141ABB"/>
    <w:rsid w:val="001471D5"/>
    <w:rsid w:val="00147EAC"/>
    <w:rsid w:val="00152717"/>
    <w:rsid w:val="00156938"/>
    <w:rsid w:val="00156ACE"/>
    <w:rsid w:val="00173B82"/>
    <w:rsid w:val="00174626"/>
    <w:rsid w:val="00180D5B"/>
    <w:rsid w:val="0018377A"/>
    <w:rsid w:val="001848E7"/>
    <w:rsid w:val="00185080"/>
    <w:rsid w:val="00187F23"/>
    <w:rsid w:val="00193AD0"/>
    <w:rsid w:val="001962FB"/>
    <w:rsid w:val="001A4D38"/>
    <w:rsid w:val="001B20FC"/>
    <w:rsid w:val="001B3500"/>
    <w:rsid w:val="001B3C05"/>
    <w:rsid w:val="001B5725"/>
    <w:rsid w:val="001B5E88"/>
    <w:rsid w:val="001C215F"/>
    <w:rsid w:val="001C3B35"/>
    <w:rsid w:val="001C6E92"/>
    <w:rsid w:val="001C7D83"/>
    <w:rsid w:val="001D305B"/>
    <w:rsid w:val="001D5D7C"/>
    <w:rsid w:val="001D76D7"/>
    <w:rsid w:val="001E6DC9"/>
    <w:rsid w:val="001E7525"/>
    <w:rsid w:val="001E76D7"/>
    <w:rsid w:val="001F01E5"/>
    <w:rsid w:val="001F0777"/>
    <w:rsid w:val="001F0AE5"/>
    <w:rsid w:val="001F25D5"/>
    <w:rsid w:val="0020142B"/>
    <w:rsid w:val="00201519"/>
    <w:rsid w:val="00202D6F"/>
    <w:rsid w:val="002069C9"/>
    <w:rsid w:val="002100BD"/>
    <w:rsid w:val="0021020C"/>
    <w:rsid w:val="00213AB5"/>
    <w:rsid w:val="00214B78"/>
    <w:rsid w:val="00215516"/>
    <w:rsid w:val="00220043"/>
    <w:rsid w:val="00221EB1"/>
    <w:rsid w:val="0022365D"/>
    <w:rsid w:val="00224D0E"/>
    <w:rsid w:val="00227355"/>
    <w:rsid w:val="00233A39"/>
    <w:rsid w:val="00234220"/>
    <w:rsid w:val="00234654"/>
    <w:rsid w:val="002347D4"/>
    <w:rsid w:val="00234C04"/>
    <w:rsid w:val="00235C0D"/>
    <w:rsid w:val="0023716E"/>
    <w:rsid w:val="00237588"/>
    <w:rsid w:val="00242AEC"/>
    <w:rsid w:val="00251FB0"/>
    <w:rsid w:val="00253EB6"/>
    <w:rsid w:val="00257AF8"/>
    <w:rsid w:val="002611C4"/>
    <w:rsid w:val="002619B3"/>
    <w:rsid w:val="00261E4B"/>
    <w:rsid w:val="002661A2"/>
    <w:rsid w:val="002661C9"/>
    <w:rsid w:val="0027003B"/>
    <w:rsid w:val="00270704"/>
    <w:rsid w:val="00270BA0"/>
    <w:rsid w:val="002813CD"/>
    <w:rsid w:val="00282294"/>
    <w:rsid w:val="00282C80"/>
    <w:rsid w:val="00286949"/>
    <w:rsid w:val="0028790A"/>
    <w:rsid w:val="00290359"/>
    <w:rsid w:val="00291097"/>
    <w:rsid w:val="00292573"/>
    <w:rsid w:val="00293555"/>
    <w:rsid w:val="00294AB9"/>
    <w:rsid w:val="00294E7B"/>
    <w:rsid w:val="002954D5"/>
    <w:rsid w:val="002958DD"/>
    <w:rsid w:val="002A223E"/>
    <w:rsid w:val="002A39CE"/>
    <w:rsid w:val="002A422B"/>
    <w:rsid w:val="002A6532"/>
    <w:rsid w:val="002A7FEA"/>
    <w:rsid w:val="002B1F07"/>
    <w:rsid w:val="002B26DB"/>
    <w:rsid w:val="002B5033"/>
    <w:rsid w:val="002C0198"/>
    <w:rsid w:val="002C24E4"/>
    <w:rsid w:val="002C54A8"/>
    <w:rsid w:val="002C5909"/>
    <w:rsid w:val="002C6170"/>
    <w:rsid w:val="002D42A1"/>
    <w:rsid w:val="002E161D"/>
    <w:rsid w:val="002E2AF1"/>
    <w:rsid w:val="002E6A22"/>
    <w:rsid w:val="002E7498"/>
    <w:rsid w:val="002E79A1"/>
    <w:rsid w:val="002F0131"/>
    <w:rsid w:val="002F181E"/>
    <w:rsid w:val="002F21EE"/>
    <w:rsid w:val="002F3443"/>
    <w:rsid w:val="002F3EAA"/>
    <w:rsid w:val="002F3F26"/>
    <w:rsid w:val="002F48DD"/>
    <w:rsid w:val="002F6252"/>
    <w:rsid w:val="002F6CBC"/>
    <w:rsid w:val="0030314E"/>
    <w:rsid w:val="00305350"/>
    <w:rsid w:val="003053E0"/>
    <w:rsid w:val="00307A27"/>
    <w:rsid w:val="003116C1"/>
    <w:rsid w:val="003207EF"/>
    <w:rsid w:val="00320965"/>
    <w:rsid w:val="0032128D"/>
    <w:rsid w:val="0032650A"/>
    <w:rsid w:val="00330D91"/>
    <w:rsid w:val="003321F3"/>
    <w:rsid w:val="00335ADC"/>
    <w:rsid w:val="003363DC"/>
    <w:rsid w:val="003424E1"/>
    <w:rsid w:val="003438D8"/>
    <w:rsid w:val="003440E7"/>
    <w:rsid w:val="00347167"/>
    <w:rsid w:val="00347E5E"/>
    <w:rsid w:val="00352EFA"/>
    <w:rsid w:val="0035581D"/>
    <w:rsid w:val="00356853"/>
    <w:rsid w:val="00357F7F"/>
    <w:rsid w:val="003611C6"/>
    <w:rsid w:val="003665EE"/>
    <w:rsid w:val="00366BD9"/>
    <w:rsid w:val="00371AAB"/>
    <w:rsid w:val="00373B4F"/>
    <w:rsid w:val="00377004"/>
    <w:rsid w:val="00377323"/>
    <w:rsid w:val="00380BAB"/>
    <w:rsid w:val="00380DD8"/>
    <w:rsid w:val="00384699"/>
    <w:rsid w:val="00385530"/>
    <w:rsid w:val="00390D28"/>
    <w:rsid w:val="00393CA1"/>
    <w:rsid w:val="003A11DD"/>
    <w:rsid w:val="003A4658"/>
    <w:rsid w:val="003A623D"/>
    <w:rsid w:val="003B1219"/>
    <w:rsid w:val="003C1A6F"/>
    <w:rsid w:val="003C2985"/>
    <w:rsid w:val="003C3200"/>
    <w:rsid w:val="003C43D0"/>
    <w:rsid w:val="003C5862"/>
    <w:rsid w:val="003C70A9"/>
    <w:rsid w:val="003D0095"/>
    <w:rsid w:val="003D271A"/>
    <w:rsid w:val="003D385D"/>
    <w:rsid w:val="003D55FA"/>
    <w:rsid w:val="003D6014"/>
    <w:rsid w:val="003E07B0"/>
    <w:rsid w:val="003E304E"/>
    <w:rsid w:val="003E3B43"/>
    <w:rsid w:val="003E6EBB"/>
    <w:rsid w:val="003F04A1"/>
    <w:rsid w:val="003F04D7"/>
    <w:rsid w:val="003F0C3B"/>
    <w:rsid w:val="003F1D72"/>
    <w:rsid w:val="003F2CF3"/>
    <w:rsid w:val="00401E09"/>
    <w:rsid w:val="00406F51"/>
    <w:rsid w:val="00410616"/>
    <w:rsid w:val="00412B14"/>
    <w:rsid w:val="00413968"/>
    <w:rsid w:val="00415263"/>
    <w:rsid w:val="00415D4C"/>
    <w:rsid w:val="004172A9"/>
    <w:rsid w:val="00417BF5"/>
    <w:rsid w:val="00422185"/>
    <w:rsid w:val="00422316"/>
    <w:rsid w:val="0042368E"/>
    <w:rsid w:val="00426E43"/>
    <w:rsid w:val="00427C7F"/>
    <w:rsid w:val="00431D15"/>
    <w:rsid w:val="004322DB"/>
    <w:rsid w:val="004328E2"/>
    <w:rsid w:val="00433249"/>
    <w:rsid w:val="004354EB"/>
    <w:rsid w:val="00436DA6"/>
    <w:rsid w:val="00437B73"/>
    <w:rsid w:val="00437C52"/>
    <w:rsid w:val="00437CF9"/>
    <w:rsid w:val="00441189"/>
    <w:rsid w:val="004433A7"/>
    <w:rsid w:val="00443BA5"/>
    <w:rsid w:val="004443D7"/>
    <w:rsid w:val="004511B4"/>
    <w:rsid w:val="00451F6C"/>
    <w:rsid w:val="00455553"/>
    <w:rsid w:val="00456F9E"/>
    <w:rsid w:val="004603C9"/>
    <w:rsid w:val="00460591"/>
    <w:rsid w:val="004621EF"/>
    <w:rsid w:val="00462503"/>
    <w:rsid w:val="004644B3"/>
    <w:rsid w:val="00464B3E"/>
    <w:rsid w:val="00464FD8"/>
    <w:rsid w:val="00472C14"/>
    <w:rsid w:val="00474298"/>
    <w:rsid w:val="004757F2"/>
    <w:rsid w:val="00476661"/>
    <w:rsid w:val="00483342"/>
    <w:rsid w:val="0049004C"/>
    <w:rsid w:val="0049116A"/>
    <w:rsid w:val="004938F3"/>
    <w:rsid w:val="004A2ADA"/>
    <w:rsid w:val="004A2D00"/>
    <w:rsid w:val="004A3C7C"/>
    <w:rsid w:val="004A40D3"/>
    <w:rsid w:val="004A7EE6"/>
    <w:rsid w:val="004B4D40"/>
    <w:rsid w:val="004C307B"/>
    <w:rsid w:val="004C3A9D"/>
    <w:rsid w:val="004C4398"/>
    <w:rsid w:val="004C465B"/>
    <w:rsid w:val="004C5C20"/>
    <w:rsid w:val="004C5EB7"/>
    <w:rsid w:val="004D3D61"/>
    <w:rsid w:val="004D7B97"/>
    <w:rsid w:val="004E03E7"/>
    <w:rsid w:val="004E0804"/>
    <w:rsid w:val="004E3832"/>
    <w:rsid w:val="004E50FA"/>
    <w:rsid w:val="004F187B"/>
    <w:rsid w:val="004F271E"/>
    <w:rsid w:val="004F6F12"/>
    <w:rsid w:val="004F7CFC"/>
    <w:rsid w:val="004F7F20"/>
    <w:rsid w:val="0050009D"/>
    <w:rsid w:val="00501539"/>
    <w:rsid w:val="00503CCC"/>
    <w:rsid w:val="00505A47"/>
    <w:rsid w:val="00505C7A"/>
    <w:rsid w:val="005069A8"/>
    <w:rsid w:val="00506ADC"/>
    <w:rsid w:val="00515736"/>
    <w:rsid w:val="005208D2"/>
    <w:rsid w:val="005238B6"/>
    <w:rsid w:val="005239A3"/>
    <w:rsid w:val="0052633B"/>
    <w:rsid w:val="00527FDF"/>
    <w:rsid w:val="005317E5"/>
    <w:rsid w:val="00532431"/>
    <w:rsid w:val="00534D9E"/>
    <w:rsid w:val="00541AAA"/>
    <w:rsid w:val="005427C9"/>
    <w:rsid w:val="00545E92"/>
    <w:rsid w:val="005517F4"/>
    <w:rsid w:val="0055505B"/>
    <w:rsid w:val="005620E4"/>
    <w:rsid w:val="00565E2F"/>
    <w:rsid w:val="00573128"/>
    <w:rsid w:val="0057440B"/>
    <w:rsid w:val="005756B6"/>
    <w:rsid w:val="00576036"/>
    <w:rsid w:val="0057721B"/>
    <w:rsid w:val="00577870"/>
    <w:rsid w:val="00581ED3"/>
    <w:rsid w:val="005823AD"/>
    <w:rsid w:val="005842AE"/>
    <w:rsid w:val="005847EF"/>
    <w:rsid w:val="00587A17"/>
    <w:rsid w:val="00592652"/>
    <w:rsid w:val="00592EBB"/>
    <w:rsid w:val="005960C4"/>
    <w:rsid w:val="005A1C87"/>
    <w:rsid w:val="005A4199"/>
    <w:rsid w:val="005A5388"/>
    <w:rsid w:val="005A7FAF"/>
    <w:rsid w:val="005B3AA2"/>
    <w:rsid w:val="005B6265"/>
    <w:rsid w:val="005B6777"/>
    <w:rsid w:val="005C38D4"/>
    <w:rsid w:val="005C66DB"/>
    <w:rsid w:val="005C740E"/>
    <w:rsid w:val="005D09BD"/>
    <w:rsid w:val="005D649F"/>
    <w:rsid w:val="005D688D"/>
    <w:rsid w:val="005E0CD8"/>
    <w:rsid w:val="005E13AF"/>
    <w:rsid w:val="005E434D"/>
    <w:rsid w:val="005E61E8"/>
    <w:rsid w:val="005F1A3B"/>
    <w:rsid w:val="005F614D"/>
    <w:rsid w:val="005F77E8"/>
    <w:rsid w:val="005F7B8E"/>
    <w:rsid w:val="0060066F"/>
    <w:rsid w:val="00601D5C"/>
    <w:rsid w:val="00602175"/>
    <w:rsid w:val="0061130C"/>
    <w:rsid w:val="0061166E"/>
    <w:rsid w:val="00615E1B"/>
    <w:rsid w:val="00623514"/>
    <w:rsid w:val="00623E80"/>
    <w:rsid w:val="00624176"/>
    <w:rsid w:val="006260CB"/>
    <w:rsid w:val="006278AD"/>
    <w:rsid w:val="006304B8"/>
    <w:rsid w:val="00631657"/>
    <w:rsid w:val="006319E4"/>
    <w:rsid w:val="00633F55"/>
    <w:rsid w:val="0063409D"/>
    <w:rsid w:val="00635264"/>
    <w:rsid w:val="00636033"/>
    <w:rsid w:val="00640ECD"/>
    <w:rsid w:val="006546C4"/>
    <w:rsid w:val="006611CE"/>
    <w:rsid w:val="00667FDE"/>
    <w:rsid w:val="00670BE1"/>
    <w:rsid w:val="00677346"/>
    <w:rsid w:val="006807DD"/>
    <w:rsid w:val="00682FE3"/>
    <w:rsid w:val="00686D55"/>
    <w:rsid w:val="0069721F"/>
    <w:rsid w:val="006978E5"/>
    <w:rsid w:val="006A3A3F"/>
    <w:rsid w:val="006A45B7"/>
    <w:rsid w:val="006A6F6B"/>
    <w:rsid w:val="006A7909"/>
    <w:rsid w:val="006A7A10"/>
    <w:rsid w:val="006B2673"/>
    <w:rsid w:val="006B48F2"/>
    <w:rsid w:val="006B5100"/>
    <w:rsid w:val="006B5EF2"/>
    <w:rsid w:val="006B7761"/>
    <w:rsid w:val="006C0692"/>
    <w:rsid w:val="006C1409"/>
    <w:rsid w:val="006C608D"/>
    <w:rsid w:val="006C6F70"/>
    <w:rsid w:val="006C7BAE"/>
    <w:rsid w:val="006D1AEF"/>
    <w:rsid w:val="006D23AD"/>
    <w:rsid w:val="006D2922"/>
    <w:rsid w:val="006D5D36"/>
    <w:rsid w:val="006D7867"/>
    <w:rsid w:val="006E587C"/>
    <w:rsid w:val="006F3A69"/>
    <w:rsid w:val="006F3CAE"/>
    <w:rsid w:val="006F6F61"/>
    <w:rsid w:val="007015FF"/>
    <w:rsid w:val="00701D60"/>
    <w:rsid w:val="00702E8E"/>
    <w:rsid w:val="007048CF"/>
    <w:rsid w:val="007105EA"/>
    <w:rsid w:val="0071119F"/>
    <w:rsid w:val="007127CA"/>
    <w:rsid w:val="00713769"/>
    <w:rsid w:val="00714C1F"/>
    <w:rsid w:val="00715560"/>
    <w:rsid w:val="00720A5D"/>
    <w:rsid w:val="00721210"/>
    <w:rsid w:val="007212A9"/>
    <w:rsid w:val="007331AC"/>
    <w:rsid w:val="00740BCE"/>
    <w:rsid w:val="00742E65"/>
    <w:rsid w:val="00743E6D"/>
    <w:rsid w:val="007448EC"/>
    <w:rsid w:val="00747DC8"/>
    <w:rsid w:val="007508AE"/>
    <w:rsid w:val="007653B1"/>
    <w:rsid w:val="007655FA"/>
    <w:rsid w:val="00766A97"/>
    <w:rsid w:val="007708C0"/>
    <w:rsid w:val="00777C97"/>
    <w:rsid w:val="007805BE"/>
    <w:rsid w:val="007830B6"/>
    <w:rsid w:val="007868C3"/>
    <w:rsid w:val="00790DC4"/>
    <w:rsid w:val="00793BCA"/>
    <w:rsid w:val="0079424D"/>
    <w:rsid w:val="007A18FE"/>
    <w:rsid w:val="007A33F9"/>
    <w:rsid w:val="007A521D"/>
    <w:rsid w:val="007A7700"/>
    <w:rsid w:val="007B0AC0"/>
    <w:rsid w:val="007B0CE3"/>
    <w:rsid w:val="007B2DF7"/>
    <w:rsid w:val="007B59ED"/>
    <w:rsid w:val="007B6B58"/>
    <w:rsid w:val="007B7D58"/>
    <w:rsid w:val="007C436C"/>
    <w:rsid w:val="007C6F41"/>
    <w:rsid w:val="007D01DF"/>
    <w:rsid w:val="007D0D6D"/>
    <w:rsid w:val="007D2EFA"/>
    <w:rsid w:val="007E5D60"/>
    <w:rsid w:val="007F0179"/>
    <w:rsid w:val="007F148A"/>
    <w:rsid w:val="007F517B"/>
    <w:rsid w:val="007F5A19"/>
    <w:rsid w:val="007F69FB"/>
    <w:rsid w:val="00800B15"/>
    <w:rsid w:val="00802899"/>
    <w:rsid w:val="00804329"/>
    <w:rsid w:val="00805B50"/>
    <w:rsid w:val="00810D4E"/>
    <w:rsid w:val="00811733"/>
    <w:rsid w:val="00812CF4"/>
    <w:rsid w:val="008155CD"/>
    <w:rsid w:val="00822129"/>
    <w:rsid w:val="00823036"/>
    <w:rsid w:val="0082314C"/>
    <w:rsid w:val="00824C8C"/>
    <w:rsid w:val="00826265"/>
    <w:rsid w:val="0083326E"/>
    <w:rsid w:val="00833E02"/>
    <w:rsid w:val="00837360"/>
    <w:rsid w:val="00842F4E"/>
    <w:rsid w:val="00845B3E"/>
    <w:rsid w:val="008513C2"/>
    <w:rsid w:val="00855F26"/>
    <w:rsid w:val="00856272"/>
    <w:rsid w:val="00865298"/>
    <w:rsid w:val="00870EA7"/>
    <w:rsid w:val="008741FB"/>
    <w:rsid w:val="008749A0"/>
    <w:rsid w:val="00876534"/>
    <w:rsid w:val="00876B93"/>
    <w:rsid w:val="008777E8"/>
    <w:rsid w:val="00880EA0"/>
    <w:rsid w:val="00882737"/>
    <w:rsid w:val="00883372"/>
    <w:rsid w:val="00886063"/>
    <w:rsid w:val="008876AB"/>
    <w:rsid w:val="00891867"/>
    <w:rsid w:val="008A07E9"/>
    <w:rsid w:val="008A4A9D"/>
    <w:rsid w:val="008B13C5"/>
    <w:rsid w:val="008C1B6F"/>
    <w:rsid w:val="008C1EA9"/>
    <w:rsid w:val="008C693B"/>
    <w:rsid w:val="008D15BD"/>
    <w:rsid w:val="008D2EBD"/>
    <w:rsid w:val="008D38F5"/>
    <w:rsid w:val="008D4F32"/>
    <w:rsid w:val="008E3183"/>
    <w:rsid w:val="008E3EDD"/>
    <w:rsid w:val="008F08B5"/>
    <w:rsid w:val="008F5F82"/>
    <w:rsid w:val="00901793"/>
    <w:rsid w:val="00905551"/>
    <w:rsid w:val="00910C72"/>
    <w:rsid w:val="00912337"/>
    <w:rsid w:val="009164A6"/>
    <w:rsid w:val="009164E1"/>
    <w:rsid w:val="00920328"/>
    <w:rsid w:val="009209CE"/>
    <w:rsid w:val="00922DB2"/>
    <w:rsid w:val="0092485D"/>
    <w:rsid w:val="009320EE"/>
    <w:rsid w:val="00933085"/>
    <w:rsid w:val="009374B4"/>
    <w:rsid w:val="0094056B"/>
    <w:rsid w:val="0094400F"/>
    <w:rsid w:val="009473AC"/>
    <w:rsid w:val="00950062"/>
    <w:rsid w:val="00950253"/>
    <w:rsid w:val="00950CC9"/>
    <w:rsid w:val="00951055"/>
    <w:rsid w:val="00951CCB"/>
    <w:rsid w:val="00954A97"/>
    <w:rsid w:val="00961584"/>
    <w:rsid w:val="009632D6"/>
    <w:rsid w:val="00967307"/>
    <w:rsid w:val="009675C2"/>
    <w:rsid w:val="009706FA"/>
    <w:rsid w:val="00971D79"/>
    <w:rsid w:val="009754D6"/>
    <w:rsid w:val="009762FA"/>
    <w:rsid w:val="0097759A"/>
    <w:rsid w:val="009806C3"/>
    <w:rsid w:val="0098159F"/>
    <w:rsid w:val="009822AD"/>
    <w:rsid w:val="0098253D"/>
    <w:rsid w:val="00983F27"/>
    <w:rsid w:val="00993BBE"/>
    <w:rsid w:val="009A295E"/>
    <w:rsid w:val="009B1977"/>
    <w:rsid w:val="009B3F15"/>
    <w:rsid w:val="009B6188"/>
    <w:rsid w:val="009B70D4"/>
    <w:rsid w:val="009C529A"/>
    <w:rsid w:val="009C5426"/>
    <w:rsid w:val="009C6047"/>
    <w:rsid w:val="009C7AE8"/>
    <w:rsid w:val="009D0FF9"/>
    <w:rsid w:val="009D13FD"/>
    <w:rsid w:val="009D22E3"/>
    <w:rsid w:val="009D71E5"/>
    <w:rsid w:val="009E0DD2"/>
    <w:rsid w:val="009E111A"/>
    <w:rsid w:val="009E2A04"/>
    <w:rsid w:val="009E437B"/>
    <w:rsid w:val="009F1399"/>
    <w:rsid w:val="009F1D59"/>
    <w:rsid w:val="009F24F8"/>
    <w:rsid w:val="009F377D"/>
    <w:rsid w:val="009F74F1"/>
    <w:rsid w:val="00A0012B"/>
    <w:rsid w:val="00A00B90"/>
    <w:rsid w:val="00A00C18"/>
    <w:rsid w:val="00A030DA"/>
    <w:rsid w:val="00A04DA3"/>
    <w:rsid w:val="00A1459D"/>
    <w:rsid w:val="00A156F3"/>
    <w:rsid w:val="00A21721"/>
    <w:rsid w:val="00A22B07"/>
    <w:rsid w:val="00A326AA"/>
    <w:rsid w:val="00A34E14"/>
    <w:rsid w:val="00A37E77"/>
    <w:rsid w:val="00A40301"/>
    <w:rsid w:val="00A41008"/>
    <w:rsid w:val="00A441F0"/>
    <w:rsid w:val="00A46B3F"/>
    <w:rsid w:val="00A505D7"/>
    <w:rsid w:val="00A50C30"/>
    <w:rsid w:val="00A52C1F"/>
    <w:rsid w:val="00A52EC2"/>
    <w:rsid w:val="00A544BF"/>
    <w:rsid w:val="00A57B3A"/>
    <w:rsid w:val="00A616FE"/>
    <w:rsid w:val="00A63ADB"/>
    <w:rsid w:val="00A658EC"/>
    <w:rsid w:val="00A7174E"/>
    <w:rsid w:val="00A75468"/>
    <w:rsid w:val="00A77B3E"/>
    <w:rsid w:val="00A83D18"/>
    <w:rsid w:val="00A91E2F"/>
    <w:rsid w:val="00A93385"/>
    <w:rsid w:val="00A937AF"/>
    <w:rsid w:val="00A9448F"/>
    <w:rsid w:val="00A966B6"/>
    <w:rsid w:val="00A96E05"/>
    <w:rsid w:val="00AA2785"/>
    <w:rsid w:val="00AA488C"/>
    <w:rsid w:val="00AA73D0"/>
    <w:rsid w:val="00AA778C"/>
    <w:rsid w:val="00AA79E2"/>
    <w:rsid w:val="00AB3AEE"/>
    <w:rsid w:val="00AB5240"/>
    <w:rsid w:val="00AB660A"/>
    <w:rsid w:val="00AB71E5"/>
    <w:rsid w:val="00AC0271"/>
    <w:rsid w:val="00AC0CF7"/>
    <w:rsid w:val="00AC1E5F"/>
    <w:rsid w:val="00AC2BFA"/>
    <w:rsid w:val="00AC3A05"/>
    <w:rsid w:val="00AC6862"/>
    <w:rsid w:val="00AC6C17"/>
    <w:rsid w:val="00AD439B"/>
    <w:rsid w:val="00AE15D1"/>
    <w:rsid w:val="00AE24D0"/>
    <w:rsid w:val="00AE56A1"/>
    <w:rsid w:val="00AE73DF"/>
    <w:rsid w:val="00AF01C1"/>
    <w:rsid w:val="00AF02D1"/>
    <w:rsid w:val="00AF08DF"/>
    <w:rsid w:val="00AF21AE"/>
    <w:rsid w:val="00B033CF"/>
    <w:rsid w:val="00B038EC"/>
    <w:rsid w:val="00B03B2C"/>
    <w:rsid w:val="00B117EE"/>
    <w:rsid w:val="00B13FC5"/>
    <w:rsid w:val="00B17502"/>
    <w:rsid w:val="00B218F0"/>
    <w:rsid w:val="00B26B1E"/>
    <w:rsid w:val="00B31C6F"/>
    <w:rsid w:val="00B33999"/>
    <w:rsid w:val="00B406E6"/>
    <w:rsid w:val="00B44A94"/>
    <w:rsid w:val="00B45392"/>
    <w:rsid w:val="00B454B0"/>
    <w:rsid w:val="00B46205"/>
    <w:rsid w:val="00B468E2"/>
    <w:rsid w:val="00B47596"/>
    <w:rsid w:val="00B500FD"/>
    <w:rsid w:val="00B50C9E"/>
    <w:rsid w:val="00B526DB"/>
    <w:rsid w:val="00B5648A"/>
    <w:rsid w:val="00B56ED0"/>
    <w:rsid w:val="00B60F38"/>
    <w:rsid w:val="00B6690A"/>
    <w:rsid w:val="00B700F5"/>
    <w:rsid w:val="00B7163D"/>
    <w:rsid w:val="00B72688"/>
    <w:rsid w:val="00B76B65"/>
    <w:rsid w:val="00B8011F"/>
    <w:rsid w:val="00B80611"/>
    <w:rsid w:val="00B808C9"/>
    <w:rsid w:val="00B82102"/>
    <w:rsid w:val="00B82327"/>
    <w:rsid w:val="00B827F6"/>
    <w:rsid w:val="00B82FEC"/>
    <w:rsid w:val="00B832E4"/>
    <w:rsid w:val="00B8463B"/>
    <w:rsid w:val="00B860FE"/>
    <w:rsid w:val="00B86745"/>
    <w:rsid w:val="00B953F0"/>
    <w:rsid w:val="00B954CF"/>
    <w:rsid w:val="00B95510"/>
    <w:rsid w:val="00B95575"/>
    <w:rsid w:val="00B95FB3"/>
    <w:rsid w:val="00BA0D25"/>
    <w:rsid w:val="00BA2198"/>
    <w:rsid w:val="00BA59C4"/>
    <w:rsid w:val="00BA5F80"/>
    <w:rsid w:val="00BA6F3D"/>
    <w:rsid w:val="00BB019C"/>
    <w:rsid w:val="00BB1FAA"/>
    <w:rsid w:val="00BC02A3"/>
    <w:rsid w:val="00BC132F"/>
    <w:rsid w:val="00BC1ABE"/>
    <w:rsid w:val="00BC2085"/>
    <w:rsid w:val="00BC2419"/>
    <w:rsid w:val="00BC4A45"/>
    <w:rsid w:val="00BC59CF"/>
    <w:rsid w:val="00BC6391"/>
    <w:rsid w:val="00BC6F84"/>
    <w:rsid w:val="00BE04A4"/>
    <w:rsid w:val="00BE3C42"/>
    <w:rsid w:val="00BE4313"/>
    <w:rsid w:val="00BF25C4"/>
    <w:rsid w:val="00BF2B47"/>
    <w:rsid w:val="00C00566"/>
    <w:rsid w:val="00C013AD"/>
    <w:rsid w:val="00C014C8"/>
    <w:rsid w:val="00C037E3"/>
    <w:rsid w:val="00C05576"/>
    <w:rsid w:val="00C05BD9"/>
    <w:rsid w:val="00C10657"/>
    <w:rsid w:val="00C1213C"/>
    <w:rsid w:val="00C1478D"/>
    <w:rsid w:val="00C166BD"/>
    <w:rsid w:val="00C26329"/>
    <w:rsid w:val="00C304AA"/>
    <w:rsid w:val="00C3420A"/>
    <w:rsid w:val="00C37A17"/>
    <w:rsid w:val="00C4127F"/>
    <w:rsid w:val="00C43BAE"/>
    <w:rsid w:val="00C44D07"/>
    <w:rsid w:val="00C5462D"/>
    <w:rsid w:val="00C571A7"/>
    <w:rsid w:val="00C57256"/>
    <w:rsid w:val="00C60DD1"/>
    <w:rsid w:val="00C640DC"/>
    <w:rsid w:val="00C64B5B"/>
    <w:rsid w:val="00C6515E"/>
    <w:rsid w:val="00C71489"/>
    <w:rsid w:val="00C7329D"/>
    <w:rsid w:val="00C7340A"/>
    <w:rsid w:val="00C73E59"/>
    <w:rsid w:val="00C74825"/>
    <w:rsid w:val="00C76286"/>
    <w:rsid w:val="00C82393"/>
    <w:rsid w:val="00C852D6"/>
    <w:rsid w:val="00C86511"/>
    <w:rsid w:val="00C8728B"/>
    <w:rsid w:val="00C90755"/>
    <w:rsid w:val="00C92695"/>
    <w:rsid w:val="00C95D44"/>
    <w:rsid w:val="00CA0E91"/>
    <w:rsid w:val="00CA4631"/>
    <w:rsid w:val="00CA506E"/>
    <w:rsid w:val="00CB6D79"/>
    <w:rsid w:val="00CB6F23"/>
    <w:rsid w:val="00CC0B2D"/>
    <w:rsid w:val="00CC31D9"/>
    <w:rsid w:val="00CC3C81"/>
    <w:rsid w:val="00CC43A1"/>
    <w:rsid w:val="00CC4B67"/>
    <w:rsid w:val="00CC71B4"/>
    <w:rsid w:val="00CD108B"/>
    <w:rsid w:val="00CE3F79"/>
    <w:rsid w:val="00CE44DB"/>
    <w:rsid w:val="00CE4647"/>
    <w:rsid w:val="00CE6941"/>
    <w:rsid w:val="00CF1249"/>
    <w:rsid w:val="00CF42D1"/>
    <w:rsid w:val="00CF6907"/>
    <w:rsid w:val="00CF6F83"/>
    <w:rsid w:val="00CF7296"/>
    <w:rsid w:val="00CF7417"/>
    <w:rsid w:val="00D0003D"/>
    <w:rsid w:val="00D10187"/>
    <w:rsid w:val="00D10E54"/>
    <w:rsid w:val="00D11157"/>
    <w:rsid w:val="00D11D09"/>
    <w:rsid w:val="00D12485"/>
    <w:rsid w:val="00D12EF5"/>
    <w:rsid w:val="00D1515E"/>
    <w:rsid w:val="00D17ED5"/>
    <w:rsid w:val="00D200C7"/>
    <w:rsid w:val="00D220BE"/>
    <w:rsid w:val="00D22800"/>
    <w:rsid w:val="00D2354E"/>
    <w:rsid w:val="00D27C0F"/>
    <w:rsid w:val="00D328D2"/>
    <w:rsid w:val="00D3307D"/>
    <w:rsid w:val="00D33204"/>
    <w:rsid w:val="00D3335E"/>
    <w:rsid w:val="00D375F4"/>
    <w:rsid w:val="00D435A0"/>
    <w:rsid w:val="00D4437C"/>
    <w:rsid w:val="00D4446B"/>
    <w:rsid w:val="00D46951"/>
    <w:rsid w:val="00D50991"/>
    <w:rsid w:val="00D52D8E"/>
    <w:rsid w:val="00D61B0F"/>
    <w:rsid w:val="00D65E98"/>
    <w:rsid w:val="00D67D2A"/>
    <w:rsid w:val="00D72C63"/>
    <w:rsid w:val="00D83213"/>
    <w:rsid w:val="00D84A18"/>
    <w:rsid w:val="00D927B6"/>
    <w:rsid w:val="00D95D86"/>
    <w:rsid w:val="00DA21DD"/>
    <w:rsid w:val="00DA3A26"/>
    <w:rsid w:val="00DA619D"/>
    <w:rsid w:val="00DB48CF"/>
    <w:rsid w:val="00DB7090"/>
    <w:rsid w:val="00DC0990"/>
    <w:rsid w:val="00DD0E8F"/>
    <w:rsid w:val="00DD1302"/>
    <w:rsid w:val="00DD1763"/>
    <w:rsid w:val="00DD570D"/>
    <w:rsid w:val="00DE0E10"/>
    <w:rsid w:val="00DE20B8"/>
    <w:rsid w:val="00DE350D"/>
    <w:rsid w:val="00DE3A47"/>
    <w:rsid w:val="00DE4FE7"/>
    <w:rsid w:val="00DE58CE"/>
    <w:rsid w:val="00DF0380"/>
    <w:rsid w:val="00DF0F5C"/>
    <w:rsid w:val="00DF2011"/>
    <w:rsid w:val="00DF5BFD"/>
    <w:rsid w:val="00DF5FF2"/>
    <w:rsid w:val="00DF6925"/>
    <w:rsid w:val="00E003B5"/>
    <w:rsid w:val="00E0174B"/>
    <w:rsid w:val="00E01E99"/>
    <w:rsid w:val="00E02F5F"/>
    <w:rsid w:val="00E041CE"/>
    <w:rsid w:val="00E04F2C"/>
    <w:rsid w:val="00E109BB"/>
    <w:rsid w:val="00E11B4D"/>
    <w:rsid w:val="00E11F4B"/>
    <w:rsid w:val="00E16AA0"/>
    <w:rsid w:val="00E1799D"/>
    <w:rsid w:val="00E21676"/>
    <w:rsid w:val="00E2224B"/>
    <w:rsid w:val="00E2271C"/>
    <w:rsid w:val="00E22B85"/>
    <w:rsid w:val="00E23476"/>
    <w:rsid w:val="00E31A6B"/>
    <w:rsid w:val="00E31E78"/>
    <w:rsid w:val="00E32464"/>
    <w:rsid w:val="00E327C0"/>
    <w:rsid w:val="00E33874"/>
    <w:rsid w:val="00E34DCC"/>
    <w:rsid w:val="00E42749"/>
    <w:rsid w:val="00E4357D"/>
    <w:rsid w:val="00E4424D"/>
    <w:rsid w:val="00E45EFD"/>
    <w:rsid w:val="00E528F4"/>
    <w:rsid w:val="00E531E1"/>
    <w:rsid w:val="00E5508C"/>
    <w:rsid w:val="00E550E7"/>
    <w:rsid w:val="00E55B76"/>
    <w:rsid w:val="00E61853"/>
    <w:rsid w:val="00E62D65"/>
    <w:rsid w:val="00E6350E"/>
    <w:rsid w:val="00E6405A"/>
    <w:rsid w:val="00E653E4"/>
    <w:rsid w:val="00E732E7"/>
    <w:rsid w:val="00E77752"/>
    <w:rsid w:val="00E807F3"/>
    <w:rsid w:val="00E914DE"/>
    <w:rsid w:val="00E923BC"/>
    <w:rsid w:val="00EA12F6"/>
    <w:rsid w:val="00EB29B2"/>
    <w:rsid w:val="00EB7FDF"/>
    <w:rsid w:val="00EC0A52"/>
    <w:rsid w:val="00EC1A27"/>
    <w:rsid w:val="00EC2A35"/>
    <w:rsid w:val="00EC3BA1"/>
    <w:rsid w:val="00EC5739"/>
    <w:rsid w:val="00ED189D"/>
    <w:rsid w:val="00ED6057"/>
    <w:rsid w:val="00ED75CF"/>
    <w:rsid w:val="00EE1BBB"/>
    <w:rsid w:val="00EE21F4"/>
    <w:rsid w:val="00EF194A"/>
    <w:rsid w:val="00EF2284"/>
    <w:rsid w:val="00EF3449"/>
    <w:rsid w:val="00EF351F"/>
    <w:rsid w:val="00EF4595"/>
    <w:rsid w:val="00EF4B76"/>
    <w:rsid w:val="00EF598A"/>
    <w:rsid w:val="00EF79D5"/>
    <w:rsid w:val="00F01156"/>
    <w:rsid w:val="00F03D85"/>
    <w:rsid w:val="00F07431"/>
    <w:rsid w:val="00F07E91"/>
    <w:rsid w:val="00F102E9"/>
    <w:rsid w:val="00F107D5"/>
    <w:rsid w:val="00F137C4"/>
    <w:rsid w:val="00F162CF"/>
    <w:rsid w:val="00F204AD"/>
    <w:rsid w:val="00F20BC0"/>
    <w:rsid w:val="00F23D70"/>
    <w:rsid w:val="00F2675F"/>
    <w:rsid w:val="00F3166C"/>
    <w:rsid w:val="00F341ED"/>
    <w:rsid w:val="00F35B65"/>
    <w:rsid w:val="00F3717F"/>
    <w:rsid w:val="00F373F9"/>
    <w:rsid w:val="00F37547"/>
    <w:rsid w:val="00F40DFF"/>
    <w:rsid w:val="00F41875"/>
    <w:rsid w:val="00F42D3D"/>
    <w:rsid w:val="00F4747E"/>
    <w:rsid w:val="00F5068F"/>
    <w:rsid w:val="00F526B2"/>
    <w:rsid w:val="00F54BC2"/>
    <w:rsid w:val="00F551D9"/>
    <w:rsid w:val="00F55EC5"/>
    <w:rsid w:val="00F56945"/>
    <w:rsid w:val="00F5723C"/>
    <w:rsid w:val="00F6089B"/>
    <w:rsid w:val="00F64CED"/>
    <w:rsid w:val="00F673D2"/>
    <w:rsid w:val="00F6786F"/>
    <w:rsid w:val="00F715BA"/>
    <w:rsid w:val="00F72486"/>
    <w:rsid w:val="00F72BE8"/>
    <w:rsid w:val="00F7750C"/>
    <w:rsid w:val="00F77C28"/>
    <w:rsid w:val="00F804BE"/>
    <w:rsid w:val="00F82A2F"/>
    <w:rsid w:val="00F839EA"/>
    <w:rsid w:val="00F83AA9"/>
    <w:rsid w:val="00F83DF4"/>
    <w:rsid w:val="00F8765B"/>
    <w:rsid w:val="00F90140"/>
    <w:rsid w:val="00F918E6"/>
    <w:rsid w:val="00F976B6"/>
    <w:rsid w:val="00FA0D74"/>
    <w:rsid w:val="00FB1345"/>
    <w:rsid w:val="00FB1F3D"/>
    <w:rsid w:val="00FB380E"/>
    <w:rsid w:val="00FB5587"/>
    <w:rsid w:val="00FB6A86"/>
    <w:rsid w:val="00FC209C"/>
    <w:rsid w:val="00FE1EC0"/>
    <w:rsid w:val="00FE3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4A8"/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240"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45BF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F21AE"/>
    <w:rPr>
      <w:rFonts w:ascii="Arial" w:eastAsia="Times New Roman" w:hAnsi="Arial" w:cs="Arial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45BF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45BF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45BF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45BF"/>
    <w:rPr>
      <w:rFonts w:asciiTheme="minorHAnsi" w:eastAsiaTheme="minorEastAsia" w:hAnsiTheme="minorHAnsi" w:cstheme="minorBidi"/>
      <w:b/>
      <w:bCs/>
      <w:color w:val="000000"/>
    </w:rPr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7212A9"/>
    <w:rPr>
      <w:rFonts w:ascii="Arial" w:eastAsia="Times New Roman" w:hAnsi="Arial" w:cs="Arial"/>
      <w:b/>
      <w:bCs/>
      <w:color w:val="000000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212A9"/>
    <w:rPr>
      <w:rFonts w:ascii="Arial" w:eastAsia="Times New Roman" w:hAnsi="Arial" w:cs="Arial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7212A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7212A9"/>
    <w:rPr>
      <w:color w:val="000000"/>
    </w:rPr>
  </w:style>
  <w:style w:type="character" w:styleId="EndnoteReference">
    <w:name w:val="endnote reference"/>
    <w:basedOn w:val="DefaultParagraphFont"/>
    <w:uiPriority w:val="99"/>
    <w:semiHidden/>
    <w:rsid w:val="007212A9"/>
    <w:rPr>
      <w:vertAlign w:val="superscript"/>
    </w:rPr>
  </w:style>
  <w:style w:type="table" w:styleId="TableGrid">
    <w:name w:val="Table Grid"/>
    <w:basedOn w:val="TableNormal"/>
    <w:uiPriority w:val="99"/>
    <w:rsid w:val="007212A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"/>
    <w:uiPriority w:val="99"/>
    <w:rsid w:val="0027003B"/>
    <w:pPr>
      <w:autoSpaceDE w:val="0"/>
      <w:autoSpaceDN w:val="0"/>
      <w:adjustRightInd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E923B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923BC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E923B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923BC"/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11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11707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BE3C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E3C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E3C42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E3C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E3C42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9405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4056B"/>
    <w:rPr>
      <w:color w:val="000000"/>
    </w:rPr>
  </w:style>
  <w:style w:type="character" w:styleId="FootnoteReference">
    <w:name w:val="footnote reference"/>
    <w:basedOn w:val="DefaultParagraphFont"/>
    <w:uiPriority w:val="99"/>
    <w:semiHidden/>
    <w:rsid w:val="0094056B"/>
    <w:rPr>
      <w:vertAlign w:val="superscript"/>
    </w:rPr>
  </w:style>
  <w:style w:type="paragraph" w:styleId="Revision">
    <w:name w:val="Revision"/>
    <w:hidden/>
    <w:uiPriority w:val="99"/>
    <w:semiHidden/>
    <w:rsid w:val="008741FB"/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505A4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10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9</Pages>
  <Words>1355</Words>
  <Characters>8130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Kancelaria Prezydenta RP</dc:creator>
  <cp:keywords/>
  <dc:description/>
  <cp:lastModifiedBy>dyrektor_biura</cp:lastModifiedBy>
  <cp:revision>2</cp:revision>
  <cp:lastPrinted>2016-03-30T09:08:00Z</cp:lastPrinted>
  <dcterms:created xsi:type="dcterms:W3CDTF">2016-09-23T09:58:00Z</dcterms:created>
  <dcterms:modified xsi:type="dcterms:W3CDTF">2016-09-23T09:58:00Z</dcterms:modified>
</cp:coreProperties>
</file>